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BC" w:rsidRDefault="00BB07BC" w:rsidP="00CB63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D14" w:rsidRPr="00434D14" w:rsidRDefault="00434D14" w:rsidP="00434D14">
      <w:pPr>
        <w:tabs>
          <w:tab w:val="left" w:pos="0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6C39EB"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>нформаци</w:t>
      </w:r>
      <w:r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:rsidR="00434D14" w:rsidRPr="00434D14" w:rsidRDefault="006C39EB" w:rsidP="00434D14">
      <w:pPr>
        <w:tabs>
          <w:tab w:val="left" w:pos="0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>о ходе выполнения муниципальной программы «Противодействие коррупции в Артемовском городском округе на 20</w:t>
      </w:r>
      <w:r w:rsidR="00821357"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="00434D1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821357"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 </w:t>
      </w:r>
    </w:p>
    <w:p w:rsidR="006C39EB" w:rsidRDefault="006C39EB" w:rsidP="00434D14">
      <w:pPr>
        <w:tabs>
          <w:tab w:val="left" w:pos="0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434D14">
        <w:rPr>
          <w:rFonts w:ascii="Times New Roman" w:eastAsia="Times New Roman" w:hAnsi="Times New Roman"/>
          <w:b/>
          <w:sz w:val="28"/>
          <w:szCs w:val="28"/>
          <w:lang w:eastAsia="ru-RU"/>
        </w:rPr>
        <w:t>1 квартал</w:t>
      </w:r>
      <w:r w:rsidR="003D68EB"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E57DB8"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3D68EB" w:rsidRPr="00434D1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434D14" w:rsidRPr="00434D14" w:rsidRDefault="00434D14" w:rsidP="00434D14">
      <w:pPr>
        <w:tabs>
          <w:tab w:val="left" w:pos="0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528"/>
      </w:tblGrid>
      <w:tr w:rsidR="00755BE6" w:rsidRPr="00755BE6" w:rsidTr="00BB07BC">
        <w:trPr>
          <w:trHeight w:val="230"/>
        </w:trPr>
        <w:tc>
          <w:tcPr>
            <w:tcW w:w="851" w:type="dxa"/>
            <w:vMerge w:val="restart"/>
          </w:tcPr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B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B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</w:tcPr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B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528" w:type="dxa"/>
            <w:vMerge w:val="restart"/>
          </w:tcPr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B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B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исполнителями </w:t>
            </w:r>
          </w:p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B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755BE6" w:rsidRPr="00755BE6" w:rsidTr="00BB07BC">
        <w:trPr>
          <w:trHeight w:val="230"/>
        </w:trPr>
        <w:tc>
          <w:tcPr>
            <w:tcW w:w="851" w:type="dxa"/>
            <w:vMerge/>
          </w:tcPr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</w:tcPr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5BE6" w:rsidRPr="00755BE6" w:rsidTr="00BB07BC">
        <w:trPr>
          <w:trHeight w:val="230"/>
        </w:trPr>
        <w:tc>
          <w:tcPr>
            <w:tcW w:w="851" w:type="dxa"/>
            <w:vMerge/>
          </w:tcPr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</w:tcPr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5BE6" w:rsidRPr="00755BE6" w:rsidTr="00ED695A">
        <w:tc>
          <w:tcPr>
            <w:tcW w:w="9639" w:type="dxa"/>
            <w:gridSpan w:val="3"/>
          </w:tcPr>
          <w:p w:rsidR="00755BE6" w:rsidRPr="00755BE6" w:rsidRDefault="00755BE6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55B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Обеспечение правовых и организационных мер, направленных на предупреждение, выявление и последующее устранение причин коррупции</w:t>
            </w:r>
          </w:p>
        </w:tc>
      </w:tr>
      <w:tr w:rsidR="00301D50" w:rsidRPr="00301D50" w:rsidTr="00BB07BC">
        <w:tc>
          <w:tcPr>
            <w:tcW w:w="851" w:type="dxa"/>
          </w:tcPr>
          <w:p w:rsidR="00755BE6" w:rsidRPr="00755BE6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260" w:type="dxa"/>
          </w:tcPr>
          <w:p w:rsidR="00755BE6" w:rsidRPr="00755BE6" w:rsidRDefault="00755BE6" w:rsidP="00755BE6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55BE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Разработка и реализация планов мероприятий противодействия коррупции муниципальными учреждениями, оказывающими социальные услуги населению</w:t>
            </w:r>
          </w:p>
        </w:tc>
        <w:tc>
          <w:tcPr>
            <w:tcW w:w="5528" w:type="dxa"/>
          </w:tcPr>
          <w:p w:rsidR="00755BE6" w:rsidRPr="00301D50" w:rsidRDefault="00755BE6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1D5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Во всех муниципальных образовательных учреждениях Артемовского городского округа разработаны планы мероприятий противодействия коррупции в ОУ.</w:t>
            </w:r>
          </w:p>
          <w:p w:rsidR="00755BE6" w:rsidRPr="00301D50" w:rsidRDefault="00755BE6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На производственных совещаниях регулярно рассматриваются вопросы </w:t>
            </w:r>
            <w:r w:rsidRPr="00301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ходе реализации деятельности ОУ по противодействию коррупционным правонарушениям.</w:t>
            </w:r>
          </w:p>
        </w:tc>
      </w:tr>
      <w:tr w:rsidR="00301D50" w:rsidRPr="00043266" w:rsidTr="00BB07BC">
        <w:tc>
          <w:tcPr>
            <w:tcW w:w="851" w:type="dxa"/>
          </w:tcPr>
          <w:p w:rsidR="00755BE6" w:rsidRPr="00301D50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260" w:type="dxa"/>
          </w:tcPr>
          <w:p w:rsidR="00755BE6" w:rsidRPr="00301D50" w:rsidRDefault="00755BE6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1D5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Разъяснение муниципальным служащим органов местного самоуправления Артемовского городского округа и руководителям муниципальных учреждений положений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</w:t>
            </w:r>
          </w:p>
        </w:tc>
        <w:tc>
          <w:tcPr>
            <w:tcW w:w="5528" w:type="dxa"/>
          </w:tcPr>
          <w:p w:rsidR="00755BE6" w:rsidRPr="003B2AC7" w:rsidRDefault="00755BE6" w:rsidP="00755B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2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 отчетный период на совещании руководителей муниципальных образовательных учреждений Артемовского городского округа </w:t>
            </w:r>
            <w:r w:rsidR="00043266" w:rsidRPr="003B2AC7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рассмотрены</w:t>
            </w:r>
            <w:r w:rsidRPr="003B2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вопросы:</w:t>
            </w:r>
          </w:p>
          <w:p w:rsidR="00E14E20" w:rsidRDefault="00755BE6" w:rsidP="00755B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2AC7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191863">
              <w:rPr>
                <w:rFonts w:ascii="Times New Roman" w:hAnsi="Times New Roman"/>
                <w:sz w:val="24"/>
                <w:szCs w:val="24"/>
                <w:lang w:eastAsia="ar-SA"/>
              </w:rPr>
              <w:t>Закупка учебников общеобразовательного назначения»</w:t>
            </w:r>
            <w:r w:rsidR="006C4E69" w:rsidRPr="003B2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B2AC7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="006C4E69" w:rsidRPr="003B2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19186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C4E69" w:rsidRPr="003B2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января 202</w:t>
            </w:r>
            <w:r w:rsidR="001918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 </w:t>
            </w:r>
            <w:r w:rsidRPr="003B2AC7">
              <w:rPr>
                <w:rFonts w:ascii="Times New Roman" w:hAnsi="Times New Roman"/>
                <w:sz w:val="24"/>
                <w:szCs w:val="24"/>
                <w:lang w:eastAsia="ar-SA"/>
              </w:rPr>
              <w:t>г.);</w:t>
            </w:r>
            <w:r w:rsidR="009C5C07" w:rsidRPr="003B2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E14E20" w:rsidRDefault="00755BE6" w:rsidP="00755B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B2AC7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1918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выплатах заработной платы и мерах социальной поддержки» (10.02.2023 г.); </w:t>
            </w:r>
          </w:p>
          <w:p w:rsidR="00191863" w:rsidRDefault="00191863" w:rsidP="00755B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«Публичная защита «Оформление образовательных пространств в рамках Федеральной программы «Модернизация школьных систем образования» (29 марта 2023 г.).</w:t>
            </w:r>
          </w:p>
          <w:p w:rsidR="003D68EB" w:rsidRPr="00043266" w:rsidRDefault="003D68EB" w:rsidP="00191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21357" w:rsidRPr="00821357" w:rsidTr="00BB07BC">
        <w:tc>
          <w:tcPr>
            <w:tcW w:w="851" w:type="dxa"/>
          </w:tcPr>
          <w:p w:rsidR="00755BE6" w:rsidRPr="00301D50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3260" w:type="dxa"/>
          </w:tcPr>
          <w:p w:rsidR="00755BE6" w:rsidRPr="00301D50" w:rsidRDefault="00755BE6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1D5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Организация проведения конференций, круглых столов по проблеме противодействия и профилактики коррупции с участием должностных лиц администрации Артемовского городского округа, представителей правоохранительных органов, общественности, граждан, некоммерческих организаций округа, субъектов предпринимательства, учащихся и студентов</w:t>
            </w:r>
          </w:p>
        </w:tc>
        <w:tc>
          <w:tcPr>
            <w:tcW w:w="5528" w:type="dxa"/>
          </w:tcPr>
          <w:p w:rsidR="00755BE6" w:rsidRPr="00866F2C" w:rsidRDefault="00755BE6" w:rsidP="0075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 квартале 202</w:t>
            </w:r>
            <w:r w:rsidR="00E14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6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в</w:t>
            </w:r>
            <w:r w:rsidR="0004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всех общеобразовательных учреждениях</w:t>
            </w:r>
            <w:r w:rsidRPr="0086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учащихся проведены:</w:t>
            </w:r>
          </w:p>
          <w:p w:rsidR="009741F4" w:rsidRDefault="00043266" w:rsidP="00F113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круглые</w:t>
            </w:r>
            <w:r w:rsidR="007947D8" w:rsidRPr="0086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– часы </w:t>
            </w:r>
            <w:r w:rsidR="00D72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общения, на темы: «</w:t>
            </w:r>
            <w:r w:rsidR="00E57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 ли всегда быть честным?», «Как бороться со взятками», «Коррупция как социально-опасное явление», «Знаешь ли ты закон?», «Что заставляет человека брать взятки?</w:t>
            </w:r>
            <w:r w:rsidR="0097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«Что такое хорошо и что такое плохо».</w:t>
            </w:r>
          </w:p>
          <w:p w:rsidR="009741F4" w:rsidRDefault="009741F4" w:rsidP="00F113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="00D7267E" w:rsidRPr="00397C06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книжных выставок</w:t>
            </w:r>
            <w:r w:rsidR="00D7267E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:</w:t>
            </w:r>
            <w:r w:rsidR="00D7267E" w:rsidRPr="00397C06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«Права человека», «Зако</w:t>
            </w:r>
            <w:r w:rsidR="00D7267E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н в твоей жизни»,</w:t>
            </w:r>
            <w:r w:rsidR="00D7267E" w:rsidRPr="0086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47D8" w:rsidRPr="0086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76FE5" w:rsidRPr="0086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947D8" w:rsidRPr="0086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оррупция в </w:t>
            </w:r>
            <w:r w:rsidR="00976FE5" w:rsidRPr="0086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произведениях русских классиков»</w:t>
            </w:r>
            <w:r w:rsidR="00F9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2D8D" w:rsidRDefault="009741F4" w:rsidP="00F113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DD627B" w:rsidRPr="0086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D627B" w:rsidRPr="00866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302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Коррупция и государство».</w:t>
            </w:r>
          </w:p>
          <w:p w:rsidR="006A7C6F" w:rsidRPr="00821357" w:rsidRDefault="006A7C6F" w:rsidP="00302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21357" w:rsidRPr="00821357" w:rsidTr="00BB07BC">
        <w:tc>
          <w:tcPr>
            <w:tcW w:w="851" w:type="dxa"/>
          </w:tcPr>
          <w:p w:rsidR="00755BE6" w:rsidRPr="00727A04" w:rsidRDefault="00755BE6" w:rsidP="00755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5.2.4.</w:t>
            </w:r>
          </w:p>
        </w:tc>
        <w:tc>
          <w:tcPr>
            <w:tcW w:w="3260" w:type="dxa"/>
          </w:tcPr>
          <w:p w:rsidR="00755BE6" w:rsidRPr="00727A04" w:rsidRDefault="00755BE6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27A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Проведение в образовательных учреждениях мероприятий по антикоррупционной тематике</w:t>
            </w:r>
          </w:p>
        </w:tc>
        <w:tc>
          <w:tcPr>
            <w:tcW w:w="5528" w:type="dxa"/>
          </w:tcPr>
          <w:p w:rsidR="00F95EED" w:rsidRDefault="00727A04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 квартале 202</w:t>
            </w:r>
            <w:r w:rsidR="00302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55BE6" w:rsidRPr="00727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в общеобразовательных учреждениях по антикоррупционному просвещению проведены классные часы, беседы разъяснительного и просветительского характера, уроки обществознания по темам: </w:t>
            </w:r>
            <w:r w:rsidR="00755BE6" w:rsidRPr="00CA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«Закон в твоей жизни», «Влияние коррупции на общественное развитие»,</w:t>
            </w:r>
            <w:r w:rsidR="00755BE6" w:rsidRPr="00CA5F45">
              <w:rPr>
                <w:rFonts w:ascii="Times New Roman" w:hAnsi="Times New Roman"/>
                <w:sz w:val="24"/>
                <w:szCs w:val="24"/>
              </w:rPr>
              <w:t xml:space="preserve"> «Мотивация достижения», </w:t>
            </w:r>
            <w:r w:rsidR="00755BE6" w:rsidRPr="00CA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«Воровство – это преступление»</w:t>
            </w:r>
            <w:r w:rsidR="00F9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55BE6" w:rsidRPr="00CA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«Преступление и наказание», «Взятки и уголовная ответственность», «Коррупция и права человека», в которых приняло участие </w:t>
            </w:r>
            <w:r w:rsidR="00F9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</w:t>
            </w:r>
            <w:r w:rsidR="00755BE6" w:rsidRPr="00CA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(обучающиеся </w:t>
            </w:r>
            <w:r w:rsidR="00043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55BE6" w:rsidRPr="00CA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 классов)</w:t>
            </w:r>
            <w:r w:rsidR="00F95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87E29" w:rsidRDefault="00A87E29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97C06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Организация книжных выставок «Права человека», </w:t>
            </w:r>
            <w:r w:rsidRPr="00397C06">
              <w:rPr>
                <w:rFonts w:ascii="Times New Roman" w:eastAsia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="00755BE6" w:rsidRPr="00397C06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Нет коррупции»</w:t>
            </w:r>
            <w:r w:rsidR="000D636B" w:rsidRPr="00397C06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, «Антиро</w:t>
            </w:r>
            <w:r w:rsidR="006B1C23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ссийские экономические санкции»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. </w:t>
            </w:r>
          </w:p>
          <w:p w:rsidR="000D636B" w:rsidRPr="00397C06" w:rsidRDefault="00A87E29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П</w:t>
            </w:r>
            <w:r w:rsidR="000D636B" w:rsidRPr="00397C06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роведение родительских собраний по вопросам защиты законных интересов несовершеннолетних детей от угроз, связанных с проявлениями коррупции</w:t>
            </w:r>
          </w:p>
          <w:p w:rsidR="00DF3871" w:rsidRDefault="005A2C79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397C06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Часы общения</w:t>
            </w:r>
            <w:r w:rsidR="00A87E2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на тему: «Государство и человек, конфликт интересов»</w:t>
            </w:r>
            <w:r w:rsidR="00DF387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(7-9 классы), «Знаешь ли ты закон» (7-9 классы), «Коррупция. Твое НЕТ имеет значение»</w:t>
            </w:r>
            <w:r w:rsidR="006F5F80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(8-11 классы), «Что такое подарок» (5-6 классы), «Что такое хорошо и что такое плохо» (1-4 классы).</w:t>
            </w:r>
          </w:p>
          <w:p w:rsidR="00A87E29" w:rsidRDefault="00DF3871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К</w:t>
            </w:r>
            <w:r w:rsidR="00A87E29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онкурс среди учащихся на лучший плакат антикоррупционной направленности (2-11 класс).</w:t>
            </w:r>
          </w:p>
          <w:p w:rsidR="00DF3871" w:rsidRDefault="006F5F80" w:rsidP="00755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Дискуссия:</w:t>
            </w:r>
            <w:r w:rsidR="00DF3871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 xml:space="preserve"> «Роль государства в преодолении коррупции» (10-11 классы).</w:t>
            </w:r>
          </w:p>
          <w:p w:rsidR="000E69AB" w:rsidRPr="00821357" w:rsidRDefault="000E69AB" w:rsidP="00A87E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55BE6" w:rsidRPr="00821357" w:rsidRDefault="00755BE6" w:rsidP="00755BE6">
      <w:pPr>
        <w:spacing w:after="0" w:line="36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68F7" w:rsidRDefault="002D68F7" w:rsidP="007911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7D2" w:rsidRDefault="009A77D2" w:rsidP="00791138">
      <w:pPr>
        <w:rPr>
          <w:rFonts w:ascii="Times New Roman" w:hAnsi="Times New Roman"/>
          <w:sz w:val="28"/>
          <w:szCs w:val="28"/>
        </w:rPr>
      </w:pPr>
    </w:p>
    <w:p w:rsidR="009A77D2" w:rsidRDefault="009A77D2" w:rsidP="00791138">
      <w:pPr>
        <w:rPr>
          <w:rFonts w:ascii="Times New Roman" w:hAnsi="Times New Roman"/>
          <w:sz w:val="28"/>
          <w:szCs w:val="28"/>
        </w:rPr>
      </w:pPr>
    </w:p>
    <w:p w:rsidR="009A77D2" w:rsidRDefault="009A77D2" w:rsidP="00791138">
      <w:pPr>
        <w:rPr>
          <w:rFonts w:ascii="Times New Roman" w:hAnsi="Times New Roman"/>
          <w:sz w:val="28"/>
          <w:szCs w:val="28"/>
        </w:rPr>
      </w:pPr>
    </w:p>
    <w:p w:rsidR="009A77D2" w:rsidRDefault="009A77D2" w:rsidP="00791138">
      <w:pPr>
        <w:rPr>
          <w:rFonts w:ascii="Times New Roman" w:hAnsi="Times New Roman"/>
          <w:sz w:val="28"/>
          <w:szCs w:val="28"/>
        </w:rPr>
      </w:pPr>
    </w:p>
    <w:p w:rsidR="006F5F80" w:rsidRDefault="006F5F80" w:rsidP="00791138">
      <w:pPr>
        <w:rPr>
          <w:rFonts w:ascii="Times New Roman" w:hAnsi="Times New Roman"/>
          <w:sz w:val="28"/>
          <w:szCs w:val="28"/>
        </w:rPr>
      </w:pPr>
    </w:p>
    <w:p w:rsidR="006F5F80" w:rsidRDefault="006F5F80" w:rsidP="00791138">
      <w:pPr>
        <w:rPr>
          <w:rFonts w:ascii="Times New Roman" w:hAnsi="Times New Roman"/>
          <w:sz w:val="28"/>
          <w:szCs w:val="28"/>
        </w:rPr>
      </w:pPr>
    </w:p>
    <w:p w:rsidR="006F5F80" w:rsidRDefault="006F5F80" w:rsidP="00791138">
      <w:pPr>
        <w:rPr>
          <w:rFonts w:ascii="Times New Roman" w:hAnsi="Times New Roman"/>
          <w:sz w:val="28"/>
          <w:szCs w:val="28"/>
        </w:rPr>
      </w:pPr>
    </w:p>
    <w:p w:rsidR="006F5F80" w:rsidRDefault="006F5F80" w:rsidP="00791138">
      <w:pPr>
        <w:rPr>
          <w:rFonts w:ascii="Times New Roman" w:hAnsi="Times New Roman"/>
          <w:sz w:val="28"/>
          <w:szCs w:val="28"/>
        </w:rPr>
      </w:pPr>
    </w:p>
    <w:p w:rsidR="009A77D2" w:rsidRDefault="009A77D2" w:rsidP="00791138">
      <w:pPr>
        <w:rPr>
          <w:rFonts w:ascii="Times New Roman" w:hAnsi="Times New Roman"/>
          <w:sz w:val="28"/>
          <w:szCs w:val="28"/>
        </w:rPr>
      </w:pPr>
    </w:p>
    <w:p w:rsidR="00FE192D" w:rsidRPr="00F113DC" w:rsidRDefault="00FE192D" w:rsidP="00AE1E8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FE192D" w:rsidRPr="00F113DC" w:rsidSect="00434D14">
      <w:pgSz w:w="11906" w:h="16838"/>
      <w:pgMar w:top="426" w:right="567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07" w:rsidRDefault="007B7907" w:rsidP="00B95334">
      <w:pPr>
        <w:spacing w:after="0" w:line="240" w:lineRule="auto"/>
      </w:pPr>
      <w:r>
        <w:separator/>
      </w:r>
    </w:p>
  </w:endnote>
  <w:endnote w:type="continuationSeparator" w:id="0">
    <w:p w:rsidR="007B7907" w:rsidRDefault="007B7907" w:rsidP="00B9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07" w:rsidRDefault="007B7907" w:rsidP="00B95334">
      <w:pPr>
        <w:spacing w:after="0" w:line="240" w:lineRule="auto"/>
      </w:pPr>
      <w:r>
        <w:separator/>
      </w:r>
    </w:p>
  </w:footnote>
  <w:footnote w:type="continuationSeparator" w:id="0">
    <w:p w:rsidR="007B7907" w:rsidRDefault="007B7907" w:rsidP="00B9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96357"/>
    <w:multiLevelType w:val="hybridMultilevel"/>
    <w:tmpl w:val="762876BE"/>
    <w:lvl w:ilvl="0" w:tplc="CC98985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5F2F34"/>
    <w:multiLevelType w:val="hybridMultilevel"/>
    <w:tmpl w:val="B5E0DAAC"/>
    <w:lvl w:ilvl="0" w:tplc="BD0C2FE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5E"/>
    <w:rsid w:val="0000255E"/>
    <w:rsid w:val="000228BC"/>
    <w:rsid w:val="00026DB9"/>
    <w:rsid w:val="00031CFD"/>
    <w:rsid w:val="00037795"/>
    <w:rsid w:val="00043266"/>
    <w:rsid w:val="0005007B"/>
    <w:rsid w:val="00060707"/>
    <w:rsid w:val="000620C8"/>
    <w:rsid w:val="00077B6E"/>
    <w:rsid w:val="00090A10"/>
    <w:rsid w:val="00095C21"/>
    <w:rsid w:val="00096474"/>
    <w:rsid w:val="000A218F"/>
    <w:rsid w:val="000A79A8"/>
    <w:rsid w:val="000C2E01"/>
    <w:rsid w:val="000D636B"/>
    <w:rsid w:val="000E69AB"/>
    <w:rsid w:val="001033A5"/>
    <w:rsid w:val="0010460E"/>
    <w:rsid w:val="00104C54"/>
    <w:rsid w:val="00123255"/>
    <w:rsid w:val="0013133C"/>
    <w:rsid w:val="0013742C"/>
    <w:rsid w:val="00142AF1"/>
    <w:rsid w:val="00145494"/>
    <w:rsid w:val="0015796B"/>
    <w:rsid w:val="00165D69"/>
    <w:rsid w:val="00166DC8"/>
    <w:rsid w:val="001712F1"/>
    <w:rsid w:val="00171750"/>
    <w:rsid w:val="00173A6D"/>
    <w:rsid w:val="00191863"/>
    <w:rsid w:val="00197492"/>
    <w:rsid w:val="001A35CA"/>
    <w:rsid w:val="001B5E1F"/>
    <w:rsid w:val="001B701C"/>
    <w:rsid w:val="001C3208"/>
    <w:rsid w:val="001F7D8B"/>
    <w:rsid w:val="002036E2"/>
    <w:rsid w:val="0020695E"/>
    <w:rsid w:val="0021390F"/>
    <w:rsid w:val="00216CB4"/>
    <w:rsid w:val="00222E90"/>
    <w:rsid w:val="00236CF1"/>
    <w:rsid w:val="00244FE7"/>
    <w:rsid w:val="00246619"/>
    <w:rsid w:val="00252F02"/>
    <w:rsid w:val="00253CC3"/>
    <w:rsid w:val="00254122"/>
    <w:rsid w:val="0026752C"/>
    <w:rsid w:val="00276AEB"/>
    <w:rsid w:val="002864B2"/>
    <w:rsid w:val="00294682"/>
    <w:rsid w:val="002C2005"/>
    <w:rsid w:val="002C5AD6"/>
    <w:rsid w:val="002D4EFD"/>
    <w:rsid w:val="002D68F7"/>
    <w:rsid w:val="002E13C3"/>
    <w:rsid w:val="00301D50"/>
    <w:rsid w:val="00301FC4"/>
    <w:rsid w:val="00302D8D"/>
    <w:rsid w:val="00304D5D"/>
    <w:rsid w:val="00340560"/>
    <w:rsid w:val="00345CFD"/>
    <w:rsid w:val="00380482"/>
    <w:rsid w:val="00384F70"/>
    <w:rsid w:val="00392460"/>
    <w:rsid w:val="00397C06"/>
    <w:rsid w:val="003A16AF"/>
    <w:rsid w:val="003A4BA7"/>
    <w:rsid w:val="003B1A40"/>
    <w:rsid w:val="003B2AC7"/>
    <w:rsid w:val="003B3DA6"/>
    <w:rsid w:val="003C6EFB"/>
    <w:rsid w:val="003D68EB"/>
    <w:rsid w:val="003D7197"/>
    <w:rsid w:val="003D79A4"/>
    <w:rsid w:val="004061C3"/>
    <w:rsid w:val="00416A6F"/>
    <w:rsid w:val="004200D6"/>
    <w:rsid w:val="00430BE2"/>
    <w:rsid w:val="0043209E"/>
    <w:rsid w:val="00434D14"/>
    <w:rsid w:val="00447BA4"/>
    <w:rsid w:val="00462A2C"/>
    <w:rsid w:val="00466AD0"/>
    <w:rsid w:val="004725E6"/>
    <w:rsid w:val="00491958"/>
    <w:rsid w:val="004C115E"/>
    <w:rsid w:val="004D00AC"/>
    <w:rsid w:val="004E2A41"/>
    <w:rsid w:val="00514DE0"/>
    <w:rsid w:val="00525011"/>
    <w:rsid w:val="005515F8"/>
    <w:rsid w:val="00552963"/>
    <w:rsid w:val="00553889"/>
    <w:rsid w:val="005626EA"/>
    <w:rsid w:val="00573756"/>
    <w:rsid w:val="00580100"/>
    <w:rsid w:val="00585816"/>
    <w:rsid w:val="005966B2"/>
    <w:rsid w:val="00596CF8"/>
    <w:rsid w:val="005A2673"/>
    <w:rsid w:val="005A2C79"/>
    <w:rsid w:val="005A795D"/>
    <w:rsid w:val="005A7D3A"/>
    <w:rsid w:val="005B0A90"/>
    <w:rsid w:val="005B43E1"/>
    <w:rsid w:val="005B4B57"/>
    <w:rsid w:val="005C7328"/>
    <w:rsid w:val="005D09B0"/>
    <w:rsid w:val="00613310"/>
    <w:rsid w:val="006224DD"/>
    <w:rsid w:val="0064021E"/>
    <w:rsid w:val="00642788"/>
    <w:rsid w:val="006527D4"/>
    <w:rsid w:val="0069260C"/>
    <w:rsid w:val="00696087"/>
    <w:rsid w:val="006A7C6F"/>
    <w:rsid w:val="006B1C23"/>
    <w:rsid w:val="006B372E"/>
    <w:rsid w:val="006B5605"/>
    <w:rsid w:val="006C39EB"/>
    <w:rsid w:val="006C4E69"/>
    <w:rsid w:val="006E6DED"/>
    <w:rsid w:val="006F554E"/>
    <w:rsid w:val="006F5F80"/>
    <w:rsid w:val="006F66C8"/>
    <w:rsid w:val="007279CF"/>
    <w:rsid w:val="00727A04"/>
    <w:rsid w:val="007335EA"/>
    <w:rsid w:val="00755BE6"/>
    <w:rsid w:val="00761269"/>
    <w:rsid w:val="00770372"/>
    <w:rsid w:val="00787504"/>
    <w:rsid w:val="007904DF"/>
    <w:rsid w:val="00791138"/>
    <w:rsid w:val="007947D8"/>
    <w:rsid w:val="007A3ED2"/>
    <w:rsid w:val="007B25E7"/>
    <w:rsid w:val="007B7907"/>
    <w:rsid w:val="007C19CE"/>
    <w:rsid w:val="00801E07"/>
    <w:rsid w:val="00806642"/>
    <w:rsid w:val="00821357"/>
    <w:rsid w:val="00823207"/>
    <w:rsid w:val="00832B7C"/>
    <w:rsid w:val="00833DF0"/>
    <w:rsid w:val="00837801"/>
    <w:rsid w:val="00847249"/>
    <w:rsid w:val="00850A36"/>
    <w:rsid w:val="00857BBF"/>
    <w:rsid w:val="00866F2C"/>
    <w:rsid w:val="008754EA"/>
    <w:rsid w:val="00880198"/>
    <w:rsid w:val="008861DB"/>
    <w:rsid w:val="008909E6"/>
    <w:rsid w:val="008A08BA"/>
    <w:rsid w:val="008E262F"/>
    <w:rsid w:val="008E6BE3"/>
    <w:rsid w:val="00920EC7"/>
    <w:rsid w:val="00921DB0"/>
    <w:rsid w:val="00950F67"/>
    <w:rsid w:val="00952697"/>
    <w:rsid w:val="00953DE2"/>
    <w:rsid w:val="00964736"/>
    <w:rsid w:val="0096686D"/>
    <w:rsid w:val="009741F4"/>
    <w:rsid w:val="00976847"/>
    <w:rsid w:val="00976FE5"/>
    <w:rsid w:val="009A0381"/>
    <w:rsid w:val="009A77D2"/>
    <w:rsid w:val="009B4875"/>
    <w:rsid w:val="009C2083"/>
    <w:rsid w:val="009C5C07"/>
    <w:rsid w:val="00A12E7F"/>
    <w:rsid w:val="00A131EA"/>
    <w:rsid w:val="00A16017"/>
    <w:rsid w:val="00A3642F"/>
    <w:rsid w:val="00A43B94"/>
    <w:rsid w:val="00A43BE0"/>
    <w:rsid w:val="00A61D3A"/>
    <w:rsid w:val="00A642FC"/>
    <w:rsid w:val="00A65435"/>
    <w:rsid w:val="00A72BFC"/>
    <w:rsid w:val="00A74309"/>
    <w:rsid w:val="00A87E29"/>
    <w:rsid w:val="00A9718E"/>
    <w:rsid w:val="00AC29F7"/>
    <w:rsid w:val="00AD090F"/>
    <w:rsid w:val="00AD36AA"/>
    <w:rsid w:val="00AD64F3"/>
    <w:rsid w:val="00AE1E87"/>
    <w:rsid w:val="00AE3F18"/>
    <w:rsid w:val="00AF5FB4"/>
    <w:rsid w:val="00B03CBF"/>
    <w:rsid w:val="00B07DD3"/>
    <w:rsid w:val="00B2723A"/>
    <w:rsid w:val="00B425BD"/>
    <w:rsid w:val="00B510B5"/>
    <w:rsid w:val="00B75685"/>
    <w:rsid w:val="00B95334"/>
    <w:rsid w:val="00BB07BC"/>
    <w:rsid w:val="00BB3AF9"/>
    <w:rsid w:val="00C10EB4"/>
    <w:rsid w:val="00C11D3F"/>
    <w:rsid w:val="00C17AB7"/>
    <w:rsid w:val="00C4139A"/>
    <w:rsid w:val="00C53D66"/>
    <w:rsid w:val="00C66A42"/>
    <w:rsid w:val="00C76F1A"/>
    <w:rsid w:val="00C8308E"/>
    <w:rsid w:val="00C861E3"/>
    <w:rsid w:val="00CA0A54"/>
    <w:rsid w:val="00CA5F45"/>
    <w:rsid w:val="00CB63DA"/>
    <w:rsid w:val="00CC0F91"/>
    <w:rsid w:val="00CC7359"/>
    <w:rsid w:val="00CD49DC"/>
    <w:rsid w:val="00CD770B"/>
    <w:rsid w:val="00CE4E7E"/>
    <w:rsid w:val="00CF185F"/>
    <w:rsid w:val="00CF45DE"/>
    <w:rsid w:val="00D068A2"/>
    <w:rsid w:val="00D11E66"/>
    <w:rsid w:val="00D12A76"/>
    <w:rsid w:val="00D33A6A"/>
    <w:rsid w:val="00D36764"/>
    <w:rsid w:val="00D4145B"/>
    <w:rsid w:val="00D51C48"/>
    <w:rsid w:val="00D524D6"/>
    <w:rsid w:val="00D52EEA"/>
    <w:rsid w:val="00D7267E"/>
    <w:rsid w:val="00D72C1E"/>
    <w:rsid w:val="00D74E11"/>
    <w:rsid w:val="00D774D4"/>
    <w:rsid w:val="00D866AD"/>
    <w:rsid w:val="00D9322E"/>
    <w:rsid w:val="00DA6034"/>
    <w:rsid w:val="00DB769C"/>
    <w:rsid w:val="00DD627B"/>
    <w:rsid w:val="00DE2034"/>
    <w:rsid w:val="00DE52D2"/>
    <w:rsid w:val="00DF1A26"/>
    <w:rsid w:val="00DF3871"/>
    <w:rsid w:val="00E05A2C"/>
    <w:rsid w:val="00E14E20"/>
    <w:rsid w:val="00E2595A"/>
    <w:rsid w:val="00E2754D"/>
    <w:rsid w:val="00E35FD7"/>
    <w:rsid w:val="00E57DB8"/>
    <w:rsid w:val="00E57F7F"/>
    <w:rsid w:val="00E6679F"/>
    <w:rsid w:val="00E70AB0"/>
    <w:rsid w:val="00E73FA7"/>
    <w:rsid w:val="00E94C01"/>
    <w:rsid w:val="00EA6BF5"/>
    <w:rsid w:val="00EB6903"/>
    <w:rsid w:val="00ED1A33"/>
    <w:rsid w:val="00ED695A"/>
    <w:rsid w:val="00EE309B"/>
    <w:rsid w:val="00EE7284"/>
    <w:rsid w:val="00F004AF"/>
    <w:rsid w:val="00F113DC"/>
    <w:rsid w:val="00F1234C"/>
    <w:rsid w:val="00F221C1"/>
    <w:rsid w:val="00F25A54"/>
    <w:rsid w:val="00F3179C"/>
    <w:rsid w:val="00F31E79"/>
    <w:rsid w:val="00F55000"/>
    <w:rsid w:val="00F677CA"/>
    <w:rsid w:val="00F71DAA"/>
    <w:rsid w:val="00F74335"/>
    <w:rsid w:val="00F80999"/>
    <w:rsid w:val="00F95EED"/>
    <w:rsid w:val="00FA1096"/>
    <w:rsid w:val="00FA3A91"/>
    <w:rsid w:val="00FA704F"/>
    <w:rsid w:val="00FD61AA"/>
    <w:rsid w:val="00FE0D8A"/>
    <w:rsid w:val="00FE192D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212-C787-4DB7-8DB5-330D8F6D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B25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9533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B9533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95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533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95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533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D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D61AA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semiHidden/>
    <w:rsid w:val="007B25E7"/>
    <w:rPr>
      <w:rFonts w:ascii="Times New Roman" w:eastAsia="Times New Roman" w:hAnsi="Times New Roman"/>
      <w:sz w:val="36"/>
    </w:rPr>
  </w:style>
  <w:style w:type="character" w:styleId="ab">
    <w:name w:val="Hyperlink"/>
    <w:uiPriority w:val="99"/>
    <w:unhideWhenUsed/>
    <w:rsid w:val="0015796B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AE1E87"/>
    <w:pPr>
      <w:spacing w:after="200" w:line="276" w:lineRule="auto"/>
      <w:ind w:left="720"/>
      <w:contextualSpacing/>
    </w:pPr>
  </w:style>
  <w:style w:type="character" w:styleId="ad">
    <w:name w:val="Strong"/>
    <w:basedOn w:val="a0"/>
    <w:uiPriority w:val="22"/>
    <w:qFormat/>
    <w:rsid w:val="00733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_uno\Desktop\&#1048;&#1085;&#1089;&#1090;&#1088;&#1091;&#1082;&#1094;&#1080;&#1103;%20&#1087;&#1086;%20&#1044;&#1055;-2021\&#1055;&#1086;&#1083;&#1100;&#1079;&#1086;&#1074;&#1072;&#1090;&#1077;&#1083;&#1100;&#1089;&#1082;&#1080;&#1077;%20&#1096;&#1072;&#1073;&#1083;&#1086;&#1085;&#1099;%20Office\&#1041;&#1083;&#1072;&#1085;&#1082;%20&#1087;&#1080;&#1089;&#1100;&#1084;&#1072;%20&#1086;&#1088;&#1075;&#1072;&#1085;&#1072;%20&#1072;&#1076;&#1084;&#1080;&#1085;&#1080;&#1089;&#1090;&#1088;&#1072;&#1094;&#1080;&#1080;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7B1B-C244-4169-822A-095A9894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органа администрации+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uno_artem</dc:creator>
  <cp:lastModifiedBy>Лукьянова Ольга Дмитриевна</cp:lastModifiedBy>
  <cp:revision>2</cp:revision>
  <cp:lastPrinted>2023-01-16T00:49:00Z</cp:lastPrinted>
  <dcterms:created xsi:type="dcterms:W3CDTF">2023-07-03T03:06:00Z</dcterms:created>
  <dcterms:modified xsi:type="dcterms:W3CDTF">2023-07-03T03:06:00Z</dcterms:modified>
</cp:coreProperties>
</file>