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0F" w:rsidRDefault="00956AE9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2804795</wp:posOffset>
            </wp:positionH>
            <wp:positionV relativeFrom="page">
              <wp:posOffset>402590</wp:posOffset>
            </wp:positionV>
            <wp:extent cx="627380" cy="793115"/>
            <wp:effectExtent l="0" t="0" r="1270" b="698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1303" w:rsidRPr="003E7B3D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7"/>
          <w:szCs w:val="27"/>
        </w:rPr>
      </w:pPr>
      <w:r w:rsidRPr="003E7B3D">
        <w:rPr>
          <w:b/>
          <w:bCs/>
          <w:spacing w:val="32"/>
          <w:sz w:val="27"/>
          <w:szCs w:val="27"/>
        </w:rPr>
        <w:t>АДМИНИСТРАЦИЯ</w:t>
      </w:r>
    </w:p>
    <w:p w:rsidR="0094795F" w:rsidRPr="00254EE9" w:rsidRDefault="0094795F" w:rsidP="004731D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5F0F" w:rsidRPr="003E7B3D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7"/>
          <w:szCs w:val="27"/>
        </w:rPr>
      </w:pPr>
      <w:r w:rsidRPr="003E7B3D">
        <w:rPr>
          <w:b/>
          <w:bCs/>
          <w:spacing w:val="26"/>
          <w:sz w:val="27"/>
          <w:szCs w:val="27"/>
        </w:rPr>
        <w:t>АРТЕМОВСКОГО  ГОРОДСКОГО ОКРУГА</w:t>
      </w:r>
    </w:p>
    <w:p w:rsidR="0094795F" w:rsidRPr="00254EE9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5F0F" w:rsidRPr="003E7B3D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7"/>
          <w:szCs w:val="27"/>
        </w:rPr>
      </w:pPr>
      <w:r w:rsidRPr="003E7B3D">
        <w:rPr>
          <w:b w:val="0"/>
          <w:bCs/>
          <w:spacing w:val="40"/>
          <w:sz w:val="27"/>
          <w:szCs w:val="27"/>
        </w:rPr>
        <w:t>ПОСТАНОВЛЕНИЕ</w:t>
      </w:r>
    </w:p>
    <w:p w:rsidR="0094795F" w:rsidRPr="00254EE9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5F0F" w:rsidRPr="006D1D56" w:rsidRDefault="006F50DB" w:rsidP="00E928BE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13.05.2022</w:t>
      </w:r>
      <w:r w:rsidR="00895F0F" w:rsidRPr="006D1D5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43D2">
        <w:rPr>
          <w:rFonts w:ascii="Times New Roman" w:hAnsi="Times New Roman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z w:val="28"/>
          <w:szCs w:val="28"/>
        </w:rPr>
        <w:t xml:space="preserve"> </w:t>
      </w:r>
      <w:r w:rsidR="00E928BE">
        <w:rPr>
          <w:rFonts w:ascii="Times New Roman" w:hAnsi="Times New Roman"/>
          <w:sz w:val="28"/>
          <w:szCs w:val="28"/>
        </w:rPr>
        <w:t xml:space="preserve"> </w:t>
      </w:r>
      <w:r w:rsidR="006B43D2">
        <w:rPr>
          <w:rFonts w:ascii="Times New Roman" w:hAnsi="Times New Roman"/>
          <w:sz w:val="28"/>
          <w:szCs w:val="28"/>
        </w:rPr>
        <w:tab/>
      </w:r>
      <w:r w:rsidR="00895F0F" w:rsidRPr="006D1D56">
        <w:rPr>
          <w:rFonts w:ascii="Times New Roman" w:hAnsi="Times New Roman"/>
          <w:sz w:val="24"/>
          <w:szCs w:val="24"/>
        </w:rPr>
        <w:t>г.  А р т е м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</w:t>
      </w:r>
      <w:r w:rsidR="00993836">
        <w:rPr>
          <w:rFonts w:ascii="Times New Roman" w:hAnsi="Times New Roman"/>
          <w:spacing w:val="40"/>
          <w:sz w:val="28"/>
          <w:szCs w:val="28"/>
        </w:rPr>
        <w:t xml:space="preserve">  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     </w:t>
      </w:r>
      <w:r w:rsidR="007708EF">
        <w:rPr>
          <w:rFonts w:ascii="Times New Roman" w:hAnsi="Times New Roman"/>
          <w:spacing w:val="40"/>
          <w:sz w:val="28"/>
          <w:szCs w:val="28"/>
        </w:rPr>
        <w:tab/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bookmarkStart w:id="0" w:name="_GoBack"/>
      <w:bookmarkEnd w:id="0"/>
      <w:r w:rsidR="00254E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№ </w:t>
      </w:r>
      <w:r>
        <w:rPr>
          <w:rFonts w:ascii="Times New Roman" w:hAnsi="Times New Roman"/>
          <w:spacing w:val="40"/>
          <w:sz w:val="28"/>
          <w:szCs w:val="28"/>
        </w:rPr>
        <w:t>312-па</w:t>
      </w:r>
    </w:p>
    <w:p w:rsidR="00895F0F" w:rsidRPr="00254EE9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4"/>
          <w:szCs w:val="24"/>
        </w:rPr>
      </w:pPr>
    </w:p>
    <w:p w:rsidR="00BC6D11" w:rsidRDefault="00E96468" w:rsidP="00BC6D1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6D11">
        <w:rPr>
          <w:rFonts w:ascii="Times New Roman" w:hAnsi="Times New Roman"/>
          <w:bCs/>
          <w:sz w:val="24"/>
          <w:szCs w:val="24"/>
        </w:rPr>
        <w:t>Об установлении расходного обязательства администрации</w:t>
      </w:r>
    </w:p>
    <w:p w:rsidR="00BC6D11" w:rsidRDefault="00E96468" w:rsidP="00BC6D1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6D11">
        <w:rPr>
          <w:rFonts w:ascii="Times New Roman" w:hAnsi="Times New Roman"/>
          <w:bCs/>
          <w:sz w:val="24"/>
          <w:szCs w:val="24"/>
        </w:rPr>
        <w:t xml:space="preserve">Артемовского городского округа на реализацию проектов, </w:t>
      </w:r>
    </w:p>
    <w:p w:rsidR="00BC6D11" w:rsidRDefault="00E96468" w:rsidP="00BC6D1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C6D11">
        <w:rPr>
          <w:rFonts w:ascii="Times New Roman" w:hAnsi="Times New Roman"/>
          <w:bCs/>
          <w:sz w:val="24"/>
          <w:szCs w:val="24"/>
        </w:rPr>
        <w:t>инициируемых</w:t>
      </w:r>
      <w:proofErr w:type="gramEnd"/>
      <w:r w:rsidRPr="00BC6D11">
        <w:rPr>
          <w:rFonts w:ascii="Times New Roman" w:hAnsi="Times New Roman"/>
          <w:bCs/>
          <w:sz w:val="24"/>
          <w:szCs w:val="24"/>
        </w:rPr>
        <w:t xml:space="preserve"> жителями Артемовского городского округа, </w:t>
      </w:r>
    </w:p>
    <w:p w:rsidR="004940E8" w:rsidRPr="00BC6D11" w:rsidRDefault="00E96468" w:rsidP="00BC6D1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6D11">
        <w:rPr>
          <w:rFonts w:ascii="Times New Roman" w:hAnsi="Times New Roman"/>
          <w:bCs/>
          <w:sz w:val="24"/>
          <w:szCs w:val="24"/>
        </w:rPr>
        <w:t>по решению вопросов местного значения</w:t>
      </w:r>
    </w:p>
    <w:p w:rsidR="00956AE9" w:rsidRPr="00BC6D11" w:rsidRDefault="00956AE9" w:rsidP="00956AE9">
      <w:pPr>
        <w:widowControl w:val="0"/>
        <w:spacing w:after="0" w:line="480" w:lineRule="auto"/>
        <w:contextualSpacing/>
        <w:jc w:val="both"/>
        <w:rPr>
          <w:rFonts w:ascii="Times New Roman" w:hAnsi="Times New Roman"/>
          <w:spacing w:val="40"/>
          <w:sz w:val="24"/>
          <w:szCs w:val="24"/>
        </w:rPr>
      </w:pPr>
    </w:p>
    <w:p w:rsidR="000C64C9" w:rsidRPr="00BC6D11" w:rsidRDefault="000C64C9" w:rsidP="006752FC">
      <w:pPr>
        <w:widowControl w:val="0"/>
        <w:tabs>
          <w:tab w:val="left" w:pos="963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</w:t>
      </w:r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>ном</w:t>
      </w:r>
      <w:r w:rsidRPr="00BC6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постановлением Администрации Приморского края от 21.03.2019 </w:t>
      </w:r>
      <w:r w:rsidR="006752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>№ 170-па «О грантах победителям конкурса проектов, инициируемых жителями муниц</w:t>
      </w:r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>пальных образований Приморского края</w:t>
      </w:r>
      <w:r w:rsidR="00BC6D1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вопросов местного значения» (в ред. от 15.02.2022 № 74-пп), руководствуясь Уставом Артемовского городского округа Примо</w:t>
      </w:r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C6D11">
        <w:rPr>
          <w:rFonts w:ascii="Times New Roman" w:eastAsia="Times New Roman" w:hAnsi="Times New Roman"/>
          <w:sz w:val="24"/>
          <w:szCs w:val="24"/>
          <w:lang w:eastAsia="ru-RU"/>
        </w:rPr>
        <w:t>ского края, администрация Артемовского городского округа</w:t>
      </w:r>
      <w:proofErr w:type="gramEnd"/>
    </w:p>
    <w:p w:rsidR="00B460F1" w:rsidRPr="00BC6D11" w:rsidRDefault="00B460F1" w:rsidP="00A82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0F1" w:rsidRPr="00BC6D11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6D11">
        <w:rPr>
          <w:rFonts w:ascii="Times New Roman" w:hAnsi="Times New Roman"/>
          <w:sz w:val="24"/>
          <w:szCs w:val="24"/>
        </w:rPr>
        <w:t>ПОСТАНОВЛЯЕТ:</w:t>
      </w:r>
    </w:p>
    <w:p w:rsidR="005C0EDF" w:rsidRPr="00BC6D11" w:rsidRDefault="005C0EDF" w:rsidP="003E7B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3C89" w:rsidRPr="00BC6D11" w:rsidRDefault="00EA3C89" w:rsidP="006752FC">
      <w:pPr>
        <w:spacing w:after="0" w:line="36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BC6D11">
        <w:rPr>
          <w:rFonts w:ascii="Times New Roman" w:hAnsi="Times New Roman" w:cs="Calibri"/>
          <w:sz w:val="24"/>
          <w:szCs w:val="24"/>
        </w:rPr>
        <w:t>1. Установить, что расходы на р</w:t>
      </w:r>
      <w:r w:rsidR="00BC6D11">
        <w:rPr>
          <w:rFonts w:ascii="Times New Roman" w:hAnsi="Times New Roman" w:cs="Calibri"/>
          <w:sz w:val="24"/>
          <w:szCs w:val="24"/>
        </w:rPr>
        <w:t>еализацию проектов, инициируемых</w:t>
      </w:r>
      <w:r w:rsidRPr="00BC6D11">
        <w:rPr>
          <w:rFonts w:ascii="Times New Roman" w:hAnsi="Times New Roman" w:cs="Calibri"/>
          <w:sz w:val="24"/>
          <w:szCs w:val="24"/>
        </w:rPr>
        <w:t xml:space="preserve"> жителями Арт</w:t>
      </w:r>
      <w:r w:rsidRPr="00BC6D11">
        <w:rPr>
          <w:rFonts w:ascii="Times New Roman" w:hAnsi="Times New Roman" w:cs="Calibri"/>
          <w:sz w:val="24"/>
          <w:szCs w:val="24"/>
        </w:rPr>
        <w:t>е</w:t>
      </w:r>
      <w:r w:rsidRPr="00BC6D11">
        <w:rPr>
          <w:rFonts w:ascii="Times New Roman" w:hAnsi="Times New Roman" w:cs="Calibri"/>
          <w:sz w:val="24"/>
          <w:szCs w:val="24"/>
        </w:rPr>
        <w:t>мовского городского округа, по решению вопросов местного значения, осуществляемых за счет иных межбюджетных трансфертов в форме грантов из бюджета Приморского края, я</w:t>
      </w:r>
      <w:r w:rsidRPr="00BC6D11">
        <w:rPr>
          <w:rFonts w:ascii="Times New Roman" w:hAnsi="Times New Roman" w:cs="Calibri"/>
          <w:sz w:val="24"/>
          <w:szCs w:val="24"/>
        </w:rPr>
        <w:t>в</w:t>
      </w:r>
      <w:r w:rsidRPr="00BC6D11">
        <w:rPr>
          <w:rFonts w:ascii="Times New Roman" w:hAnsi="Times New Roman" w:cs="Calibri"/>
          <w:sz w:val="24"/>
          <w:szCs w:val="24"/>
        </w:rPr>
        <w:t>ляются расходным обязательством Артемовского городского округа</w:t>
      </w:r>
      <w:r w:rsidR="00BC6D11">
        <w:rPr>
          <w:rFonts w:ascii="Times New Roman" w:hAnsi="Times New Roman" w:cs="Calibri"/>
          <w:sz w:val="24"/>
          <w:szCs w:val="24"/>
        </w:rPr>
        <w:t xml:space="preserve"> (далее - расходное об</w:t>
      </w:r>
      <w:r w:rsidR="00BC6D11">
        <w:rPr>
          <w:rFonts w:ascii="Times New Roman" w:hAnsi="Times New Roman" w:cs="Calibri"/>
          <w:sz w:val="24"/>
          <w:szCs w:val="24"/>
        </w:rPr>
        <w:t>я</w:t>
      </w:r>
      <w:r w:rsidR="00BC6D11">
        <w:rPr>
          <w:rFonts w:ascii="Times New Roman" w:hAnsi="Times New Roman" w:cs="Calibri"/>
          <w:sz w:val="24"/>
          <w:szCs w:val="24"/>
        </w:rPr>
        <w:t>зательство)</w:t>
      </w:r>
      <w:r w:rsidRPr="00BC6D11">
        <w:rPr>
          <w:rFonts w:ascii="Times New Roman" w:hAnsi="Times New Roman" w:cs="Calibri"/>
          <w:sz w:val="24"/>
          <w:szCs w:val="24"/>
        </w:rPr>
        <w:t xml:space="preserve">. </w:t>
      </w:r>
    </w:p>
    <w:p w:rsidR="00EA3C89" w:rsidRPr="00BC6D11" w:rsidRDefault="00EA3C89" w:rsidP="006752FC">
      <w:pPr>
        <w:spacing w:after="0" w:line="36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BC6D11">
        <w:rPr>
          <w:rFonts w:ascii="Times New Roman" w:hAnsi="Times New Roman" w:cs="Calibri"/>
          <w:sz w:val="24"/>
          <w:szCs w:val="24"/>
        </w:rPr>
        <w:t>2. Определить уполномоченным органом по реализации расходного обязательства о</w:t>
      </w:r>
      <w:r w:rsidRPr="00BC6D11">
        <w:rPr>
          <w:rFonts w:ascii="Times New Roman" w:hAnsi="Times New Roman" w:cs="Calibri"/>
          <w:sz w:val="24"/>
          <w:szCs w:val="24"/>
        </w:rPr>
        <w:t>т</w:t>
      </w:r>
      <w:r w:rsidRPr="00BC6D11">
        <w:rPr>
          <w:rFonts w:ascii="Times New Roman" w:hAnsi="Times New Roman" w:cs="Calibri"/>
          <w:sz w:val="24"/>
          <w:szCs w:val="24"/>
        </w:rPr>
        <w:t>дел по работе с общественностью администрации Артемовского городского округа.</w:t>
      </w:r>
    </w:p>
    <w:p w:rsidR="00E338C9" w:rsidRPr="00BC6D11" w:rsidRDefault="00EA3C89" w:rsidP="006752FC">
      <w:pPr>
        <w:spacing w:after="0" w:line="36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BC6D11">
        <w:rPr>
          <w:rFonts w:ascii="Times New Roman" w:hAnsi="Times New Roman" w:cs="Calibri"/>
          <w:sz w:val="24"/>
          <w:szCs w:val="24"/>
        </w:rPr>
        <w:t xml:space="preserve">3. </w:t>
      </w:r>
      <w:proofErr w:type="gramStart"/>
      <w:r w:rsidRPr="00BC6D11">
        <w:rPr>
          <w:rFonts w:ascii="Times New Roman" w:hAnsi="Times New Roman" w:cs="Calibri"/>
          <w:sz w:val="24"/>
          <w:szCs w:val="24"/>
        </w:rPr>
        <w:t>Контроль за</w:t>
      </w:r>
      <w:proofErr w:type="gramEnd"/>
      <w:r w:rsidRPr="00BC6D11">
        <w:rPr>
          <w:rFonts w:ascii="Times New Roman" w:hAnsi="Times New Roman" w:cs="Calibri"/>
          <w:sz w:val="24"/>
          <w:szCs w:val="24"/>
        </w:rPr>
        <w:t xml:space="preserve"> исполнением настоящего постановления возложить на первого заме</w:t>
      </w:r>
      <w:r w:rsidRPr="00BC6D11">
        <w:rPr>
          <w:rFonts w:ascii="Times New Roman" w:hAnsi="Times New Roman" w:cs="Calibri"/>
          <w:sz w:val="24"/>
          <w:szCs w:val="24"/>
        </w:rPr>
        <w:t>с</w:t>
      </w:r>
      <w:r w:rsidRPr="00BC6D11">
        <w:rPr>
          <w:rFonts w:ascii="Times New Roman" w:hAnsi="Times New Roman" w:cs="Calibri"/>
          <w:sz w:val="24"/>
          <w:szCs w:val="24"/>
        </w:rPr>
        <w:t xml:space="preserve">тителя главы администрации Артемовского городского округа </w:t>
      </w:r>
      <w:proofErr w:type="spellStart"/>
      <w:r w:rsidRPr="00BC6D11">
        <w:rPr>
          <w:rFonts w:ascii="Times New Roman" w:hAnsi="Times New Roman" w:cs="Calibri"/>
          <w:sz w:val="24"/>
          <w:szCs w:val="24"/>
        </w:rPr>
        <w:t>Воркову</w:t>
      </w:r>
      <w:proofErr w:type="spellEnd"/>
      <w:r w:rsidRPr="00BC6D11">
        <w:rPr>
          <w:rFonts w:ascii="Times New Roman" w:hAnsi="Times New Roman" w:cs="Calibri"/>
          <w:sz w:val="24"/>
          <w:szCs w:val="24"/>
        </w:rPr>
        <w:t xml:space="preserve"> В.А.</w:t>
      </w:r>
    </w:p>
    <w:p w:rsidR="003E7B3D" w:rsidRDefault="003E7B3D" w:rsidP="00BC6D11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BC6D11" w:rsidRDefault="00BC6D11" w:rsidP="00BC6D11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BC6D11" w:rsidRPr="00BC6D11" w:rsidRDefault="00BC6D11" w:rsidP="00BC6D11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FB0780" w:rsidRPr="00BC6D11" w:rsidRDefault="00E338C9" w:rsidP="00E338C9">
      <w:pPr>
        <w:tabs>
          <w:tab w:val="left" w:pos="993"/>
        </w:tabs>
        <w:spacing w:line="360" w:lineRule="auto"/>
        <w:rPr>
          <w:rFonts w:ascii="Times New Roman" w:hAnsi="Times New Roman" w:cs="Calibri"/>
          <w:sz w:val="24"/>
          <w:szCs w:val="24"/>
        </w:rPr>
      </w:pPr>
      <w:r w:rsidRPr="00BC6D11">
        <w:rPr>
          <w:rFonts w:ascii="Times New Roman" w:hAnsi="Times New Roman" w:cs="Calibri"/>
          <w:sz w:val="24"/>
          <w:szCs w:val="24"/>
        </w:rPr>
        <w:t xml:space="preserve">Глава Артемовского городского округа                           </w:t>
      </w:r>
      <w:r w:rsidR="00C75DEC" w:rsidRPr="00BC6D11">
        <w:rPr>
          <w:rFonts w:ascii="Times New Roman" w:hAnsi="Times New Roman" w:cs="Calibri"/>
          <w:sz w:val="24"/>
          <w:szCs w:val="24"/>
        </w:rPr>
        <w:t xml:space="preserve">       </w:t>
      </w:r>
      <w:r w:rsidR="00BC6D11">
        <w:rPr>
          <w:rFonts w:ascii="Times New Roman" w:hAnsi="Times New Roman" w:cs="Calibri"/>
          <w:sz w:val="24"/>
          <w:szCs w:val="24"/>
        </w:rPr>
        <w:t xml:space="preserve">                  </w:t>
      </w:r>
      <w:r w:rsidR="00C75DEC" w:rsidRPr="00BC6D11">
        <w:rPr>
          <w:rFonts w:ascii="Times New Roman" w:hAnsi="Times New Roman" w:cs="Calibri"/>
          <w:sz w:val="24"/>
          <w:szCs w:val="24"/>
        </w:rPr>
        <w:t xml:space="preserve">         </w:t>
      </w:r>
      <w:r w:rsidRPr="00BC6D11">
        <w:rPr>
          <w:rFonts w:ascii="Times New Roman" w:hAnsi="Times New Roman" w:cs="Calibri"/>
          <w:sz w:val="24"/>
          <w:szCs w:val="24"/>
        </w:rPr>
        <w:t xml:space="preserve">     </w:t>
      </w:r>
      <w:r w:rsidR="003E7B3D" w:rsidRPr="00BC6D11">
        <w:rPr>
          <w:rFonts w:ascii="Times New Roman" w:hAnsi="Times New Roman" w:cs="Calibri"/>
          <w:sz w:val="24"/>
          <w:szCs w:val="24"/>
        </w:rPr>
        <w:t xml:space="preserve">      </w:t>
      </w:r>
      <w:r w:rsidRPr="00BC6D11">
        <w:rPr>
          <w:rFonts w:ascii="Times New Roman" w:hAnsi="Times New Roman" w:cs="Calibri"/>
          <w:sz w:val="24"/>
          <w:szCs w:val="24"/>
        </w:rPr>
        <w:t xml:space="preserve">    В.В. </w:t>
      </w:r>
      <w:proofErr w:type="spellStart"/>
      <w:r w:rsidRPr="00BC6D11">
        <w:rPr>
          <w:rFonts w:ascii="Times New Roman" w:hAnsi="Times New Roman" w:cs="Calibri"/>
          <w:sz w:val="24"/>
          <w:szCs w:val="24"/>
        </w:rPr>
        <w:t>Квон</w:t>
      </w:r>
      <w:proofErr w:type="spellEnd"/>
    </w:p>
    <w:p w:rsidR="000F7174" w:rsidRDefault="000F7174" w:rsidP="00E338C9">
      <w:pPr>
        <w:tabs>
          <w:tab w:val="left" w:pos="993"/>
        </w:tabs>
        <w:spacing w:line="360" w:lineRule="auto"/>
        <w:rPr>
          <w:rFonts w:ascii="Times New Roman" w:hAnsi="Times New Roman" w:cs="Calibri"/>
          <w:sz w:val="28"/>
          <w:szCs w:val="28"/>
        </w:rPr>
      </w:pPr>
    </w:p>
    <w:p w:rsidR="00EA3C89" w:rsidRDefault="00EA3C89" w:rsidP="00E338C9">
      <w:pPr>
        <w:tabs>
          <w:tab w:val="left" w:pos="993"/>
        </w:tabs>
        <w:spacing w:line="360" w:lineRule="auto"/>
        <w:rPr>
          <w:rFonts w:ascii="Times New Roman" w:hAnsi="Times New Roman" w:cs="Calibri"/>
          <w:sz w:val="28"/>
          <w:szCs w:val="28"/>
        </w:rPr>
        <w:sectPr w:rsidR="00EA3C89" w:rsidSect="003E7B3D">
          <w:headerReference w:type="default" r:id="rId9"/>
          <w:pgSz w:w="11906" w:h="16838"/>
          <w:pgMar w:top="1134" w:right="567" w:bottom="624" w:left="1701" w:header="567" w:footer="567" w:gutter="0"/>
          <w:cols w:space="708"/>
          <w:titlePg/>
          <w:docGrid w:linePitch="360"/>
        </w:sectPr>
      </w:pPr>
    </w:p>
    <w:p w:rsidR="00B5727C" w:rsidRPr="009C44F5" w:rsidRDefault="00B5727C" w:rsidP="00D07FB7">
      <w:pPr>
        <w:spacing w:after="0" w:line="240" w:lineRule="auto"/>
        <w:ind w:firstLine="10065"/>
        <w:jc w:val="both"/>
        <w:rPr>
          <w:rFonts w:ascii="Times New Roman" w:hAnsi="Times New Roman"/>
          <w:sz w:val="28"/>
          <w:szCs w:val="28"/>
        </w:rPr>
      </w:pPr>
    </w:p>
    <w:sectPr w:rsidR="00B5727C" w:rsidRPr="009C44F5" w:rsidSect="00EA3C89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FC" w:rsidRDefault="006752FC" w:rsidP="00B15E3A">
      <w:pPr>
        <w:spacing w:after="0" w:line="240" w:lineRule="auto"/>
      </w:pPr>
      <w:r>
        <w:separator/>
      </w:r>
    </w:p>
  </w:endnote>
  <w:endnote w:type="continuationSeparator" w:id="0">
    <w:p w:rsidR="006752FC" w:rsidRDefault="006752FC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FC" w:rsidRDefault="006752FC" w:rsidP="00B15E3A">
      <w:pPr>
        <w:spacing w:after="0" w:line="240" w:lineRule="auto"/>
      </w:pPr>
      <w:r>
        <w:separator/>
      </w:r>
    </w:p>
  </w:footnote>
  <w:footnote w:type="continuationSeparator" w:id="0">
    <w:p w:rsidR="006752FC" w:rsidRDefault="006752FC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FC" w:rsidRDefault="00574C6C" w:rsidP="00A8211F">
    <w:pPr>
      <w:pStyle w:val="a6"/>
      <w:jc w:val="center"/>
    </w:pPr>
    <w:r w:rsidRPr="00EC5260">
      <w:rPr>
        <w:rFonts w:ascii="Times New Roman" w:hAnsi="Times New Roman"/>
        <w:sz w:val="28"/>
        <w:szCs w:val="28"/>
      </w:rPr>
      <w:fldChar w:fldCharType="begin"/>
    </w:r>
    <w:r w:rsidR="006752FC"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6752FC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82698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752FC" w:rsidRPr="00427147" w:rsidRDefault="00574C6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427147">
          <w:rPr>
            <w:rFonts w:ascii="Times New Roman" w:hAnsi="Times New Roman"/>
            <w:sz w:val="28"/>
            <w:szCs w:val="28"/>
          </w:rPr>
          <w:fldChar w:fldCharType="begin"/>
        </w:r>
        <w:r w:rsidR="006752FC" w:rsidRPr="0042714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27147">
          <w:rPr>
            <w:rFonts w:ascii="Times New Roman" w:hAnsi="Times New Roman"/>
            <w:sz w:val="28"/>
            <w:szCs w:val="28"/>
          </w:rPr>
          <w:fldChar w:fldCharType="separate"/>
        </w:r>
        <w:r w:rsidR="006752FC">
          <w:rPr>
            <w:rFonts w:ascii="Times New Roman" w:hAnsi="Times New Roman"/>
            <w:noProof/>
            <w:sz w:val="28"/>
            <w:szCs w:val="28"/>
          </w:rPr>
          <w:t>2</w:t>
        </w:r>
        <w:r w:rsidRPr="004271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752FC" w:rsidRDefault="006752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3D69"/>
    <w:multiLevelType w:val="hybridMultilevel"/>
    <w:tmpl w:val="A8DEC048"/>
    <w:lvl w:ilvl="0" w:tplc="5B1A72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956AE9"/>
    <w:rsid w:val="00000BD9"/>
    <w:rsid w:val="00002601"/>
    <w:rsid w:val="00006EEC"/>
    <w:rsid w:val="0000778B"/>
    <w:rsid w:val="000119C0"/>
    <w:rsid w:val="00013769"/>
    <w:rsid w:val="00013902"/>
    <w:rsid w:val="00026A13"/>
    <w:rsid w:val="000327E2"/>
    <w:rsid w:val="00033CE6"/>
    <w:rsid w:val="00051064"/>
    <w:rsid w:val="000567BD"/>
    <w:rsid w:val="0005724A"/>
    <w:rsid w:val="000615F6"/>
    <w:rsid w:val="00066D31"/>
    <w:rsid w:val="00073214"/>
    <w:rsid w:val="00077F10"/>
    <w:rsid w:val="000838DD"/>
    <w:rsid w:val="0008391F"/>
    <w:rsid w:val="000977AD"/>
    <w:rsid w:val="00097A0E"/>
    <w:rsid w:val="000A7EC5"/>
    <w:rsid w:val="000B337C"/>
    <w:rsid w:val="000B4668"/>
    <w:rsid w:val="000B6BE2"/>
    <w:rsid w:val="000B6E94"/>
    <w:rsid w:val="000C25E4"/>
    <w:rsid w:val="000C64C9"/>
    <w:rsid w:val="000C6819"/>
    <w:rsid w:val="000C728F"/>
    <w:rsid w:val="000F064B"/>
    <w:rsid w:val="000F5FA0"/>
    <w:rsid w:val="000F7174"/>
    <w:rsid w:val="00100E2C"/>
    <w:rsid w:val="001069F2"/>
    <w:rsid w:val="00110614"/>
    <w:rsid w:val="00121D29"/>
    <w:rsid w:val="00125CE7"/>
    <w:rsid w:val="00131309"/>
    <w:rsid w:val="00146542"/>
    <w:rsid w:val="001554AE"/>
    <w:rsid w:val="00160B27"/>
    <w:rsid w:val="00163EBD"/>
    <w:rsid w:val="0016448F"/>
    <w:rsid w:val="00186CBC"/>
    <w:rsid w:val="001910C6"/>
    <w:rsid w:val="0019597B"/>
    <w:rsid w:val="001A1303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092A"/>
    <w:rsid w:val="00254EE9"/>
    <w:rsid w:val="00254F9D"/>
    <w:rsid w:val="00257D1E"/>
    <w:rsid w:val="002671BD"/>
    <w:rsid w:val="0029543D"/>
    <w:rsid w:val="002A4CD8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16"/>
    <w:rsid w:val="002D4C39"/>
    <w:rsid w:val="002E50F8"/>
    <w:rsid w:val="002F2B03"/>
    <w:rsid w:val="0030098C"/>
    <w:rsid w:val="003053BC"/>
    <w:rsid w:val="00307D10"/>
    <w:rsid w:val="00316CB4"/>
    <w:rsid w:val="003175BA"/>
    <w:rsid w:val="00320310"/>
    <w:rsid w:val="0032390E"/>
    <w:rsid w:val="00325A6F"/>
    <w:rsid w:val="003363A8"/>
    <w:rsid w:val="00343857"/>
    <w:rsid w:val="0035208E"/>
    <w:rsid w:val="003538F2"/>
    <w:rsid w:val="00355DEC"/>
    <w:rsid w:val="00362A1A"/>
    <w:rsid w:val="00363295"/>
    <w:rsid w:val="00365CCC"/>
    <w:rsid w:val="003825FF"/>
    <w:rsid w:val="0038276A"/>
    <w:rsid w:val="00386FFA"/>
    <w:rsid w:val="00397D5B"/>
    <w:rsid w:val="003A19CE"/>
    <w:rsid w:val="003A5E77"/>
    <w:rsid w:val="003A7423"/>
    <w:rsid w:val="003B402E"/>
    <w:rsid w:val="003C3D4E"/>
    <w:rsid w:val="003C426B"/>
    <w:rsid w:val="003C640B"/>
    <w:rsid w:val="003D4C5C"/>
    <w:rsid w:val="003D7466"/>
    <w:rsid w:val="003E4866"/>
    <w:rsid w:val="003E7B3D"/>
    <w:rsid w:val="003F0D25"/>
    <w:rsid w:val="003F0DD9"/>
    <w:rsid w:val="003F30E8"/>
    <w:rsid w:val="003F3B01"/>
    <w:rsid w:val="003F60DC"/>
    <w:rsid w:val="00410362"/>
    <w:rsid w:val="00414102"/>
    <w:rsid w:val="004205F0"/>
    <w:rsid w:val="00420E53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31DA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B72E5"/>
    <w:rsid w:val="004C02E1"/>
    <w:rsid w:val="004C0E05"/>
    <w:rsid w:val="004D147D"/>
    <w:rsid w:val="004D1DAA"/>
    <w:rsid w:val="004D7036"/>
    <w:rsid w:val="004E215A"/>
    <w:rsid w:val="004E24C4"/>
    <w:rsid w:val="004E3170"/>
    <w:rsid w:val="004E5C1F"/>
    <w:rsid w:val="004F33F5"/>
    <w:rsid w:val="004F4B12"/>
    <w:rsid w:val="004F643B"/>
    <w:rsid w:val="004F6BEA"/>
    <w:rsid w:val="004F7183"/>
    <w:rsid w:val="004F764D"/>
    <w:rsid w:val="005027B1"/>
    <w:rsid w:val="005114BB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74C6C"/>
    <w:rsid w:val="00576A2D"/>
    <w:rsid w:val="005836F6"/>
    <w:rsid w:val="005876AB"/>
    <w:rsid w:val="00595225"/>
    <w:rsid w:val="005970BF"/>
    <w:rsid w:val="005C0EDF"/>
    <w:rsid w:val="005C0EEB"/>
    <w:rsid w:val="005C649A"/>
    <w:rsid w:val="005C6ECA"/>
    <w:rsid w:val="005E737D"/>
    <w:rsid w:val="005F51D4"/>
    <w:rsid w:val="006016E9"/>
    <w:rsid w:val="00615B48"/>
    <w:rsid w:val="00625F4F"/>
    <w:rsid w:val="00632C2F"/>
    <w:rsid w:val="00633A58"/>
    <w:rsid w:val="00634F10"/>
    <w:rsid w:val="00654B14"/>
    <w:rsid w:val="00654EE0"/>
    <w:rsid w:val="00660248"/>
    <w:rsid w:val="0066275E"/>
    <w:rsid w:val="00662E65"/>
    <w:rsid w:val="0066680A"/>
    <w:rsid w:val="006752FC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D56"/>
    <w:rsid w:val="006D6687"/>
    <w:rsid w:val="006E06B5"/>
    <w:rsid w:val="006E70F3"/>
    <w:rsid w:val="006E7B75"/>
    <w:rsid w:val="006F50DB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556A0"/>
    <w:rsid w:val="0076577C"/>
    <w:rsid w:val="007708EF"/>
    <w:rsid w:val="00772E47"/>
    <w:rsid w:val="007860E9"/>
    <w:rsid w:val="0079149E"/>
    <w:rsid w:val="007A494C"/>
    <w:rsid w:val="007A6975"/>
    <w:rsid w:val="007B019F"/>
    <w:rsid w:val="007C31B8"/>
    <w:rsid w:val="007C6C30"/>
    <w:rsid w:val="007C7183"/>
    <w:rsid w:val="007D100B"/>
    <w:rsid w:val="007D1D8B"/>
    <w:rsid w:val="007D6B18"/>
    <w:rsid w:val="007D7192"/>
    <w:rsid w:val="007E4C50"/>
    <w:rsid w:val="007E7B7E"/>
    <w:rsid w:val="007F30F5"/>
    <w:rsid w:val="0080032C"/>
    <w:rsid w:val="00804203"/>
    <w:rsid w:val="00820BCB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DA6"/>
    <w:rsid w:val="00893297"/>
    <w:rsid w:val="008938DD"/>
    <w:rsid w:val="00895F0F"/>
    <w:rsid w:val="008A5EEA"/>
    <w:rsid w:val="008B1DA7"/>
    <w:rsid w:val="008B2342"/>
    <w:rsid w:val="008B4ACA"/>
    <w:rsid w:val="008C155F"/>
    <w:rsid w:val="008C2D9E"/>
    <w:rsid w:val="008C3DD6"/>
    <w:rsid w:val="008D23D0"/>
    <w:rsid w:val="008E0B7A"/>
    <w:rsid w:val="008E0C81"/>
    <w:rsid w:val="008E15B4"/>
    <w:rsid w:val="008F01F5"/>
    <w:rsid w:val="008F2C0A"/>
    <w:rsid w:val="00903128"/>
    <w:rsid w:val="00903AAA"/>
    <w:rsid w:val="009102A4"/>
    <w:rsid w:val="0091263A"/>
    <w:rsid w:val="009128A3"/>
    <w:rsid w:val="00916ECF"/>
    <w:rsid w:val="009250A4"/>
    <w:rsid w:val="009262E4"/>
    <w:rsid w:val="009416A4"/>
    <w:rsid w:val="00943C42"/>
    <w:rsid w:val="00945CC1"/>
    <w:rsid w:val="0094795F"/>
    <w:rsid w:val="00956AE9"/>
    <w:rsid w:val="00960942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93836"/>
    <w:rsid w:val="009A6501"/>
    <w:rsid w:val="009B15F5"/>
    <w:rsid w:val="009B26D7"/>
    <w:rsid w:val="009B5955"/>
    <w:rsid w:val="009B5F74"/>
    <w:rsid w:val="009C44F5"/>
    <w:rsid w:val="009C6689"/>
    <w:rsid w:val="009C7C6E"/>
    <w:rsid w:val="009D2AB5"/>
    <w:rsid w:val="009F35B9"/>
    <w:rsid w:val="009F56D2"/>
    <w:rsid w:val="009F6162"/>
    <w:rsid w:val="009F77E6"/>
    <w:rsid w:val="00A049A6"/>
    <w:rsid w:val="00A1383C"/>
    <w:rsid w:val="00A15A08"/>
    <w:rsid w:val="00A2569D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211F"/>
    <w:rsid w:val="00A84BA3"/>
    <w:rsid w:val="00A964F4"/>
    <w:rsid w:val="00A96DC6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D61E4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C3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35F9"/>
    <w:rsid w:val="00B54B8F"/>
    <w:rsid w:val="00B54C31"/>
    <w:rsid w:val="00B5509A"/>
    <w:rsid w:val="00B5727C"/>
    <w:rsid w:val="00B662CB"/>
    <w:rsid w:val="00B6676F"/>
    <w:rsid w:val="00B71180"/>
    <w:rsid w:val="00B714A4"/>
    <w:rsid w:val="00B863A7"/>
    <w:rsid w:val="00B876B1"/>
    <w:rsid w:val="00B95817"/>
    <w:rsid w:val="00B958AE"/>
    <w:rsid w:val="00B962DB"/>
    <w:rsid w:val="00BB7364"/>
    <w:rsid w:val="00BC6D11"/>
    <w:rsid w:val="00BC6F04"/>
    <w:rsid w:val="00BD5EDB"/>
    <w:rsid w:val="00BE31EF"/>
    <w:rsid w:val="00BF7FDA"/>
    <w:rsid w:val="00C03D0F"/>
    <w:rsid w:val="00C07200"/>
    <w:rsid w:val="00C164D2"/>
    <w:rsid w:val="00C235D7"/>
    <w:rsid w:val="00C42882"/>
    <w:rsid w:val="00C438F9"/>
    <w:rsid w:val="00C56B86"/>
    <w:rsid w:val="00C576B5"/>
    <w:rsid w:val="00C654BD"/>
    <w:rsid w:val="00C71303"/>
    <w:rsid w:val="00C7322D"/>
    <w:rsid w:val="00C75B3A"/>
    <w:rsid w:val="00C75DEC"/>
    <w:rsid w:val="00C763E3"/>
    <w:rsid w:val="00C767EC"/>
    <w:rsid w:val="00C82F52"/>
    <w:rsid w:val="00C90741"/>
    <w:rsid w:val="00C92824"/>
    <w:rsid w:val="00CA42A6"/>
    <w:rsid w:val="00CA523F"/>
    <w:rsid w:val="00CB19DD"/>
    <w:rsid w:val="00CB1BC3"/>
    <w:rsid w:val="00CB3884"/>
    <w:rsid w:val="00CB67A9"/>
    <w:rsid w:val="00CC684B"/>
    <w:rsid w:val="00CD5182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07FB7"/>
    <w:rsid w:val="00D11501"/>
    <w:rsid w:val="00D13E80"/>
    <w:rsid w:val="00D1734D"/>
    <w:rsid w:val="00D225DD"/>
    <w:rsid w:val="00D25F26"/>
    <w:rsid w:val="00D27398"/>
    <w:rsid w:val="00D33D4E"/>
    <w:rsid w:val="00D40D48"/>
    <w:rsid w:val="00D56898"/>
    <w:rsid w:val="00D63ABE"/>
    <w:rsid w:val="00D764F7"/>
    <w:rsid w:val="00D77C08"/>
    <w:rsid w:val="00D829F9"/>
    <w:rsid w:val="00D84D4E"/>
    <w:rsid w:val="00D95DB8"/>
    <w:rsid w:val="00DA4CB2"/>
    <w:rsid w:val="00DA64D7"/>
    <w:rsid w:val="00DB1DC1"/>
    <w:rsid w:val="00DB5D2A"/>
    <w:rsid w:val="00DD65A5"/>
    <w:rsid w:val="00DE13E9"/>
    <w:rsid w:val="00DE6E90"/>
    <w:rsid w:val="00DE707C"/>
    <w:rsid w:val="00DE7D2D"/>
    <w:rsid w:val="00DF0025"/>
    <w:rsid w:val="00DF7568"/>
    <w:rsid w:val="00E0207F"/>
    <w:rsid w:val="00E05A3B"/>
    <w:rsid w:val="00E168EC"/>
    <w:rsid w:val="00E21C95"/>
    <w:rsid w:val="00E2714C"/>
    <w:rsid w:val="00E338C9"/>
    <w:rsid w:val="00E3486F"/>
    <w:rsid w:val="00E4505D"/>
    <w:rsid w:val="00E476C1"/>
    <w:rsid w:val="00E5035E"/>
    <w:rsid w:val="00E5102D"/>
    <w:rsid w:val="00E5288C"/>
    <w:rsid w:val="00E53B64"/>
    <w:rsid w:val="00E55E88"/>
    <w:rsid w:val="00E57289"/>
    <w:rsid w:val="00E61386"/>
    <w:rsid w:val="00E61787"/>
    <w:rsid w:val="00E61C65"/>
    <w:rsid w:val="00E7738B"/>
    <w:rsid w:val="00E8375E"/>
    <w:rsid w:val="00E928BE"/>
    <w:rsid w:val="00E94779"/>
    <w:rsid w:val="00E96468"/>
    <w:rsid w:val="00EA3C89"/>
    <w:rsid w:val="00EB348D"/>
    <w:rsid w:val="00EB70EB"/>
    <w:rsid w:val="00EC0F31"/>
    <w:rsid w:val="00EC45B5"/>
    <w:rsid w:val="00EC5260"/>
    <w:rsid w:val="00EC61AA"/>
    <w:rsid w:val="00ED28A4"/>
    <w:rsid w:val="00ED3993"/>
    <w:rsid w:val="00ED4203"/>
    <w:rsid w:val="00EE2652"/>
    <w:rsid w:val="00EE616E"/>
    <w:rsid w:val="00EF2921"/>
    <w:rsid w:val="00EF734B"/>
    <w:rsid w:val="00F1458B"/>
    <w:rsid w:val="00F14B71"/>
    <w:rsid w:val="00F1673B"/>
    <w:rsid w:val="00F17735"/>
    <w:rsid w:val="00F35566"/>
    <w:rsid w:val="00F37768"/>
    <w:rsid w:val="00F40028"/>
    <w:rsid w:val="00F47AF5"/>
    <w:rsid w:val="00F67279"/>
    <w:rsid w:val="00F77440"/>
    <w:rsid w:val="00F9284B"/>
    <w:rsid w:val="00F941F2"/>
    <w:rsid w:val="00FA7E8E"/>
    <w:rsid w:val="00FB0780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8;&#1080;&#1090;&#1086;&#1074;&#1072;\&#1056;&#1072;&#1073;&#1086;&#1095;&#1080;&#1081;%20&#1089;&#1090;&#1086;&#1083;\&#1055;&#1086;&#1095;&#1090;&#1072;%20&#1050;&#1088;&#1080;&#1090;&#1086;&#1074;&#1072;\&#1055;&#1086;&#1083;&#1100;&#1079;&#1086;&#1074;&#1072;&#1090;&#1077;&#1083;&#1100;&#1089;&#1082;&#1080;&#1077;%20&#1096;&#1072;&#1073;&#1083;&#1086;&#1085;&#1099;%20Office\&#1054;&#1073;&#1088;&#1072;&#1079;&#1077;&#1094;%20&#1087;&#1086;&#1089;&#1090;&#1072;&#1085;&#1086;&#1074;&#1083;&#1077;&#1085;&#1080;&#1103;%20&#1072;&#1076;&#1084;&#1080;&#1085;&#1080;&#1089;&#1090;&#1088;&#1072;&#1094;&#1080;&#1080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B6CD1-DF9B-4DE6-903E-BDC83E3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постановления администрации+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Критова Марина Викторовна</dc:creator>
  <cp:lastModifiedBy>ladonnikova</cp:lastModifiedBy>
  <cp:revision>2</cp:revision>
  <cp:lastPrinted>2022-05-12T05:54:00Z</cp:lastPrinted>
  <dcterms:created xsi:type="dcterms:W3CDTF">2022-11-14T07:18:00Z</dcterms:created>
  <dcterms:modified xsi:type="dcterms:W3CDTF">2022-11-14T07:18:00Z</dcterms:modified>
</cp:coreProperties>
</file>