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663" w:rsidRPr="00A03FEB" w:rsidRDefault="00B5732B">
      <w:pPr>
        <w:ind w:left="6663"/>
        <w:jc w:val="both"/>
        <w:rPr>
          <w:sz w:val="16"/>
          <w:szCs w:val="16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B431098" wp14:editId="66E062E5">
            <wp:simplePos x="0" y="0"/>
            <wp:positionH relativeFrom="column">
              <wp:posOffset>2847975</wp:posOffset>
            </wp:positionH>
            <wp:positionV relativeFrom="page">
              <wp:posOffset>393700</wp:posOffset>
            </wp:positionV>
            <wp:extent cx="596265" cy="742950"/>
            <wp:effectExtent l="19050" t="0" r="0" b="0"/>
            <wp:wrapNone/>
            <wp:docPr id="1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767811" name="Picture 2" descr="g7shtrih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9626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FEB" w:rsidRPr="00A03FEB" w:rsidRDefault="00A03FEB">
      <w:pPr>
        <w:ind w:left="6663"/>
        <w:jc w:val="both"/>
        <w:rPr>
          <w:sz w:val="16"/>
          <w:szCs w:val="16"/>
        </w:rPr>
      </w:pPr>
    </w:p>
    <w:p w:rsidR="00901663" w:rsidRPr="002A4CEF" w:rsidRDefault="00901663">
      <w:pPr>
        <w:ind w:left="6663"/>
        <w:jc w:val="both"/>
        <w:rPr>
          <w:sz w:val="16"/>
          <w:szCs w:val="16"/>
        </w:rPr>
      </w:pPr>
    </w:p>
    <w:p w:rsidR="00482209" w:rsidRPr="002A4CEF" w:rsidRDefault="00482209" w:rsidP="00DD1261">
      <w:pPr>
        <w:ind w:left="6663"/>
        <w:jc w:val="both"/>
        <w:rPr>
          <w:sz w:val="16"/>
          <w:szCs w:val="16"/>
        </w:rPr>
      </w:pPr>
    </w:p>
    <w:p w:rsidR="00901663" w:rsidRPr="007325F2" w:rsidRDefault="00901663">
      <w:pPr>
        <w:pStyle w:val="2"/>
        <w:rPr>
          <w:b/>
          <w:bCs/>
          <w:spacing w:val="20"/>
          <w:sz w:val="28"/>
          <w:szCs w:val="28"/>
        </w:rPr>
      </w:pPr>
      <w:r w:rsidRPr="007325F2">
        <w:rPr>
          <w:b/>
          <w:bCs/>
          <w:spacing w:val="20"/>
          <w:sz w:val="28"/>
          <w:szCs w:val="28"/>
        </w:rPr>
        <w:t>АДМИНИСТРАЦИЯ</w:t>
      </w:r>
    </w:p>
    <w:p w:rsidR="00901663" w:rsidRPr="005B156F" w:rsidRDefault="00901663">
      <w:pPr>
        <w:rPr>
          <w:sz w:val="28"/>
        </w:rPr>
      </w:pPr>
    </w:p>
    <w:p w:rsidR="00901663" w:rsidRPr="007325F2" w:rsidRDefault="00901663">
      <w:pPr>
        <w:pStyle w:val="2"/>
        <w:rPr>
          <w:b/>
          <w:bCs/>
          <w:spacing w:val="20"/>
          <w:sz w:val="28"/>
          <w:szCs w:val="28"/>
        </w:rPr>
      </w:pPr>
      <w:proofErr w:type="gramStart"/>
      <w:r w:rsidRPr="007325F2">
        <w:rPr>
          <w:b/>
          <w:bCs/>
          <w:spacing w:val="20"/>
          <w:sz w:val="28"/>
          <w:szCs w:val="28"/>
        </w:rPr>
        <w:t>АРТЕМОВСКОГО  ГОРОДСКОГО</w:t>
      </w:r>
      <w:proofErr w:type="gramEnd"/>
      <w:r w:rsidRPr="007325F2">
        <w:rPr>
          <w:b/>
          <w:bCs/>
          <w:spacing w:val="20"/>
          <w:sz w:val="28"/>
          <w:szCs w:val="28"/>
        </w:rPr>
        <w:t xml:space="preserve"> ОКРУГА</w:t>
      </w:r>
    </w:p>
    <w:p w:rsidR="00901663" w:rsidRPr="005B156F" w:rsidRDefault="00901663" w:rsidP="00133264">
      <w:pPr>
        <w:jc w:val="center"/>
        <w:rPr>
          <w:sz w:val="28"/>
          <w:szCs w:val="16"/>
        </w:rPr>
      </w:pPr>
    </w:p>
    <w:p w:rsidR="00901663" w:rsidRPr="007325F2" w:rsidRDefault="00ED0D10">
      <w:pPr>
        <w:pStyle w:val="3"/>
        <w:spacing w:line="240" w:lineRule="auto"/>
        <w:ind w:firstLine="426"/>
        <w:rPr>
          <w:b w:val="0"/>
          <w:bCs/>
          <w:spacing w:val="40"/>
          <w:sz w:val="28"/>
          <w:szCs w:val="28"/>
        </w:rPr>
      </w:pPr>
      <w:r>
        <w:rPr>
          <w:b w:val="0"/>
          <w:bCs/>
          <w:spacing w:val="40"/>
          <w:sz w:val="28"/>
          <w:szCs w:val="28"/>
        </w:rPr>
        <w:t>ПОСТАНОВЛЕНИЕ</w:t>
      </w:r>
    </w:p>
    <w:p w:rsidR="00283944" w:rsidRDefault="00283944" w:rsidP="00EA1015">
      <w:pPr>
        <w:rPr>
          <w:sz w:val="28"/>
          <w:szCs w:val="16"/>
        </w:rPr>
      </w:pPr>
    </w:p>
    <w:p w:rsidR="00D8010C" w:rsidRPr="00B5732B" w:rsidRDefault="00283944" w:rsidP="00283944">
      <w:pPr>
        <w:rPr>
          <w:sz w:val="20"/>
          <w:szCs w:val="20"/>
        </w:rPr>
      </w:pPr>
      <w:r>
        <w:rPr>
          <w:sz w:val="28"/>
          <w:szCs w:val="16"/>
        </w:rPr>
        <w:t>… … …</w:t>
      </w:r>
      <w:r w:rsidR="00901663" w:rsidRPr="005B156F">
        <w:rPr>
          <w:sz w:val="28"/>
        </w:rPr>
        <w:t xml:space="preserve"> </w:t>
      </w:r>
      <w:r w:rsidR="00901663">
        <w:t xml:space="preserve">                                                  </w:t>
      </w:r>
      <w:r w:rsidR="00901663" w:rsidRPr="005B156F">
        <w:t>г.  А р т е м</w:t>
      </w:r>
      <w:r w:rsidR="00901663">
        <w:rPr>
          <w:spacing w:val="40"/>
        </w:rPr>
        <w:t xml:space="preserve"> </w:t>
      </w:r>
      <w:r w:rsidR="00901663">
        <w:rPr>
          <w:spacing w:val="40"/>
        </w:rPr>
        <w:tab/>
      </w:r>
      <w:r w:rsidR="00901663">
        <w:rPr>
          <w:spacing w:val="40"/>
        </w:rPr>
        <w:tab/>
      </w:r>
      <w:r w:rsidR="00901663">
        <w:rPr>
          <w:spacing w:val="40"/>
        </w:rPr>
        <w:tab/>
        <w:t xml:space="preserve">  </w:t>
      </w:r>
      <w:r w:rsidR="00FB4D7D">
        <w:rPr>
          <w:spacing w:val="40"/>
        </w:rPr>
        <w:t xml:space="preserve">       </w:t>
      </w:r>
      <w:r w:rsidR="005B156F">
        <w:rPr>
          <w:spacing w:val="40"/>
        </w:rPr>
        <w:t xml:space="preserve"> </w:t>
      </w:r>
      <w:r w:rsidR="005B63CF">
        <w:rPr>
          <w:spacing w:val="40"/>
        </w:rPr>
        <w:t xml:space="preserve"> </w:t>
      </w:r>
      <w:r>
        <w:rPr>
          <w:spacing w:val="40"/>
        </w:rPr>
        <w:t xml:space="preserve">      </w:t>
      </w:r>
      <w:r w:rsidR="00EA1015">
        <w:rPr>
          <w:spacing w:val="40"/>
        </w:rPr>
        <w:t>№</w:t>
      </w:r>
      <w:r>
        <w:rPr>
          <w:spacing w:val="40"/>
        </w:rPr>
        <w:t>…</w:t>
      </w:r>
    </w:p>
    <w:p w:rsidR="00A03FEB" w:rsidRDefault="00A03FEB" w:rsidP="00B5732B">
      <w:pPr>
        <w:spacing w:line="480" w:lineRule="auto"/>
        <w:jc w:val="both"/>
        <w:rPr>
          <w:sz w:val="22"/>
          <w:szCs w:val="22"/>
        </w:rPr>
      </w:pPr>
    </w:p>
    <w:p w:rsidR="00EA1015" w:rsidRDefault="00EA1015" w:rsidP="00EA1015">
      <w:pPr>
        <w:jc w:val="both"/>
      </w:pPr>
      <w:bookmarkStart w:id="0" w:name="_GoBack"/>
      <w:bookmarkEnd w:id="0"/>
      <w:r>
        <w:rPr>
          <w:sz w:val="22"/>
          <w:szCs w:val="22"/>
        </w:rPr>
        <w:t>Об утверждении Порядка</w:t>
      </w:r>
      <w:r w:rsidRPr="00EA1015">
        <w:t xml:space="preserve"> </w:t>
      </w:r>
      <w:r w:rsidRPr="006A4C58">
        <w:t>выявл</w:t>
      </w:r>
      <w:r>
        <w:t>ения, перемещения,</w:t>
      </w:r>
    </w:p>
    <w:p w:rsidR="00EA1015" w:rsidRDefault="00EA1015" w:rsidP="00EA1015">
      <w:pPr>
        <w:jc w:val="both"/>
      </w:pPr>
      <w:r w:rsidRPr="006A4C58">
        <w:t>временного хранения и утилизации брошенных,</w:t>
      </w:r>
    </w:p>
    <w:p w:rsidR="00EA1015" w:rsidRDefault="00EA1015" w:rsidP="00EA1015">
      <w:pPr>
        <w:jc w:val="both"/>
      </w:pPr>
      <w:r w:rsidRPr="006A4C58">
        <w:t>разукомплектованных транспортных средств</w:t>
      </w:r>
    </w:p>
    <w:p w:rsidR="00EA1015" w:rsidRDefault="00EA1015" w:rsidP="00EA1015">
      <w:pPr>
        <w:jc w:val="both"/>
      </w:pPr>
      <w:r w:rsidRPr="006A4C58">
        <w:t>на территории Артемовского городского округа</w:t>
      </w:r>
    </w:p>
    <w:p w:rsidR="00EA1015" w:rsidRDefault="00EA1015" w:rsidP="00EA1015">
      <w:pPr>
        <w:jc w:val="both"/>
      </w:pPr>
    </w:p>
    <w:p w:rsidR="00EA1015" w:rsidRPr="00B5732B" w:rsidRDefault="00EA1015" w:rsidP="00EA1015">
      <w:pPr>
        <w:jc w:val="both"/>
        <w:rPr>
          <w:sz w:val="22"/>
          <w:szCs w:val="22"/>
        </w:rPr>
      </w:pPr>
    </w:p>
    <w:p w:rsidR="00527A78" w:rsidRPr="00B5732B" w:rsidRDefault="006A4C58" w:rsidP="00B5732B">
      <w:pPr>
        <w:widowControl w:val="0"/>
        <w:spacing w:line="336" w:lineRule="auto"/>
        <w:ind w:firstLine="709"/>
        <w:jc w:val="both"/>
      </w:pPr>
      <w:r w:rsidRPr="006A4C58">
        <w:t xml:space="preserve">Руководствуясь Гражданским </w:t>
      </w:r>
      <w:r w:rsidR="0014420B">
        <w:t xml:space="preserve">и Земельным </w:t>
      </w:r>
      <w:r w:rsidRPr="006A4C58">
        <w:t>кодекс</w:t>
      </w:r>
      <w:r w:rsidR="0014420B">
        <w:t xml:space="preserve">ами </w:t>
      </w:r>
      <w:r w:rsidRPr="006A4C58">
        <w:t xml:space="preserve">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14420B">
        <w:t>р</w:t>
      </w:r>
      <w:r w:rsidRPr="006A4C58">
        <w:t>ешение</w:t>
      </w:r>
      <w:r>
        <w:t>м</w:t>
      </w:r>
      <w:r w:rsidRPr="006A4C58">
        <w:t xml:space="preserve"> Думы Артемовского городского округа от 31.05.2018 </w:t>
      </w:r>
      <w:r>
        <w:t>№</w:t>
      </w:r>
      <w:r w:rsidRPr="006A4C58">
        <w:t xml:space="preserve"> 99</w:t>
      </w:r>
      <w:r>
        <w:t xml:space="preserve"> «</w:t>
      </w:r>
      <w:r w:rsidRPr="006A4C58">
        <w:t>О Правилах благоустройства территории Артемовского городского округа</w:t>
      </w:r>
      <w:r>
        <w:t>»</w:t>
      </w:r>
      <w:r w:rsidRPr="006A4C58">
        <w:t xml:space="preserve">, </w:t>
      </w:r>
      <w:r w:rsidR="0014420B" w:rsidRPr="006A4C58">
        <w:t>Уставом Артемовского городского округа Приморского края</w:t>
      </w:r>
      <w:r w:rsidR="0014420B">
        <w:t>,</w:t>
      </w:r>
      <w:r w:rsidR="0014420B" w:rsidRPr="006A4C58">
        <w:t xml:space="preserve"> </w:t>
      </w:r>
      <w:r w:rsidRPr="006A4C58">
        <w:t>администрация Артемовского городского округа</w:t>
      </w:r>
      <w:r>
        <w:t xml:space="preserve">, </w:t>
      </w:r>
    </w:p>
    <w:p w:rsidR="00D8010C" w:rsidRPr="00B5732B" w:rsidRDefault="00D8010C" w:rsidP="00D8010C">
      <w:pPr>
        <w:ind w:firstLine="709"/>
        <w:jc w:val="both"/>
      </w:pPr>
    </w:p>
    <w:p w:rsidR="00D8010C" w:rsidRPr="00B5732B" w:rsidRDefault="00D8010C" w:rsidP="00D8010C">
      <w:pPr>
        <w:ind w:right="140"/>
        <w:jc w:val="both"/>
      </w:pPr>
      <w:r w:rsidRPr="00B5732B">
        <w:t>ПОСТАНОВЛЯЕТ:</w:t>
      </w:r>
      <w:r w:rsidR="006A4C58">
        <w:t xml:space="preserve"> </w:t>
      </w:r>
    </w:p>
    <w:p w:rsidR="006251A3" w:rsidRPr="000B159F" w:rsidRDefault="006251A3" w:rsidP="00D8010C">
      <w:pPr>
        <w:ind w:right="140"/>
        <w:jc w:val="both"/>
        <w:rPr>
          <w:sz w:val="28"/>
          <w:szCs w:val="28"/>
        </w:rPr>
      </w:pPr>
    </w:p>
    <w:p w:rsidR="006A4C58" w:rsidRPr="006A4C58" w:rsidRDefault="006A4C58" w:rsidP="006A4C58">
      <w:pPr>
        <w:widowControl w:val="0"/>
        <w:spacing w:line="336" w:lineRule="auto"/>
        <w:ind w:firstLine="709"/>
        <w:jc w:val="both"/>
      </w:pPr>
      <w:r w:rsidRPr="006A4C58">
        <w:t>1. Утвердить Порядок выявления, перемещения, временного хранения и утилизации брошенных, разукомплектованных транспортных средств на территории Артемовского городского округа (прил</w:t>
      </w:r>
      <w:r w:rsidR="00283944">
        <w:t>агается</w:t>
      </w:r>
      <w:r w:rsidRPr="006A4C58">
        <w:t>).</w:t>
      </w:r>
    </w:p>
    <w:p w:rsidR="006A4C58" w:rsidRPr="006A4C58" w:rsidRDefault="006A4C58" w:rsidP="006A4C58">
      <w:pPr>
        <w:widowControl w:val="0"/>
        <w:spacing w:line="336" w:lineRule="auto"/>
        <w:ind w:firstLine="709"/>
        <w:jc w:val="both"/>
      </w:pPr>
      <w:r w:rsidRPr="006A4C58">
        <w:t>2. Опубликовать настоящее постановление в газете «Выбор» и разместить на официальном сайте Артемовского городского округа.</w:t>
      </w:r>
    </w:p>
    <w:p w:rsidR="006A4C58" w:rsidRPr="006A4C58" w:rsidRDefault="006A4C58" w:rsidP="006A4C58">
      <w:pPr>
        <w:widowControl w:val="0"/>
        <w:spacing w:line="336" w:lineRule="auto"/>
        <w:ind w:firstLine="709"/>
        <w:jc w:val="both"/>
      </w:pPr>
      <w:r w:rsidRPr="006A4C58">
        <w:t>3. Настоящее постановление вступает в силу со дня его официального опубликования.</w:t>
      </w:r>
    </w:p>
    <w:p w:rsidR="006A4C58" w:rsidRDefault="006A4C58" w:rsidP="0014420B">
      <w:pPr>
        <w:widowControl w:val="0"/>
        <w:spacing w:line="360" w:lineRule="auto"/>
        <w:ind w:firstLine="709"/>
        <w:jc w:val="both"/>
      </w:pPr>
      <w:r w:rsidRPr="006A4C58">
        <w:t>4</w:t>
      </w:r>
      <w:r w:rsidR="00527A78" w:rsidRPr="006A4C58">
        <w:t xml:space="preserve">. Контроль за исполнением настоящего постановления возложить на первого заместителя главы администрации Артемовского городского округа </w:t>
      </w:r>
      <w:r w:rsidR="0014420B">
        <w:t>Литвинова А.А.</w:t>
      </w:r>
    </w:p>
    <w:p w:rsidR="006A4C58" w:rsidRDefault="006A4C58" w:rsidP="005B156F">
      <w:pPr>
        <w:widowControl w:val="0"/>
        <w:ind w:right="140"/>
        <w:jc w:val="both"/>
      </w:pPr>
    </w:p>
    <w:p w:rsidR="006A4C58" w:rsidRDefault="006A4C58" w:rsidP="005B156F">
      <w:pPr>
        <w:widowControl w:val="0"/>
        <w:ind w:right="140"/>
        <w:jc w:val="both"/>
      </w:pPr>
    </w:p>
    <w:p w:rsidR="006A4C58" w:rsidRPr="00F87B89" w:rsidRDefault="006A4C58" w:rsidP="005B156F">
      <w:pPr>
        <w:widowControl w:val="0"/>
        <w:ind w:right="140"/>
        <w:jc w:val="both"/>
      </w:pPr>
    </w:p>
    <w:p w:rsidR="00901663" w:rsidRPr="00B5732B" w:rsidRDefault="00527A78" w:rsidP="005B156F">
      <w:pPr>
        <w:ind w:right="140"/>
        <w:jc w:val="both"/>
      </w:pPr>
      <w:r w:rsidRPr="00B5732B">
        <w:t>Г</w:t>
      </w:r>
      <w:r w:rsidR="00947A7A" w:rsidRPr="00B5732B">
        <w:t>лав</w:t>
      </w:r>
      <w:r w:rsidRPr="00B5732B">
        <w:t>а</w:t>
      </w:r>
      <w:r w:rsidR="00947A7A" w:rsidRPr="00B5732B">
        <w:t xml:space="preserve"> </w:t>
      </w:r>
      <w:r w:rsidR="00B61D8C" w:rsidRPr="00B5732B">
        <w:t xml:space="preserve">Артемовского городского </w:t>
      </w:r>
      <w:r w:rsidR="00AB4E7C" w:rsidRPr="00B5732B">
        <w:t xml:space="preserve">округа  </w:t>
      </w:r>
      <w:r w:rsidR="000B159F" w:rsidRPr="00B5732B">
        <w:t xml:space="preserve"> </w:t>
      </w:r>
      <w:r w:rsidR="00AB4E7C" w:rsidRPr="00B5732B">
        <w:t xml:space="preserve">   </w:t>
      </w:r>
      <w:r w:rsidR="00B61D8C" w:rsidRPr="00B5732B">
        <w:t xml:space="preserve">          </w:t>
      </w:r>
      <w:r w:rsidR="00C1556A" w:rsidRPr="00B5732B">
        <w:t xml:space="preserve">    </w:t>
      </w:r>
      <w:r w:rsidR="00B5732B">
        <w:tab/>
      </w:r>
      <w:r w:rsidR="00B5732B">
        <w:tab/>
      </w:r>
      <w:r w:rsidR="00B5732B" w:rsidRPr="00B5732B">
        <w:t xml:space="preserve">     </w:t>
      </w:r>
      <w:r w:rsidR="00EE308A" w:rsidRPr="00B5732B">
        <w:t xml:space="preserve">      </w:t>
      </w:r>
      <w:r w:rsidR="00133264" w:rsidRPr="00B5732B">
        <w:t xml:space="preserve">  </w:t>
      </w:r>
      <w:r w:rsidR="00283944">
        <w:t xml:space="preserve">   </w:t>
      </w:r>
      <w:r w:rsidR="00947A7A" w:rsidRPr="00B5732B">
        <w:t xml:space="preserve">   </w:t>
      </w:r>
      <w:r w:rsidRPr="00B5732B">
        <w:t xml:space="preserve">     </w:t>
      </w:r>
      <w:r w:rsidR="00124744" w:rsidRPr="00B5732B">
        <w:t xml:space="preserve">     </w:t>
      </w:r>
      <w:r w:rsidRPr="00B5732B">
        <w:t xml:space="preserve"> В.В. </w:t>
      </w:r>
      <w:proofErr w:type="spellStart"/>
      <w:r w:rsidRPr="00B5732B">
        <w:t>Квон</w:t>
      </w:r>
      <w:proofErr w:type="spellEnd"/>
    </w:p>
    <w:sectPr w:rsidR="00901663" w:rsidRPr="00B5732B" w:rsidSect="00283944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BFF" w:rsidRDefault="00F23BFF">
      <w:r>
        <w:separator/>
      </w:r>
    </w:p>
  </w:endnote>
  <w:endnote w:type="continuationSeparator" w:id="0">
    <w:p w:rsidR="00F23BFF" w:rsidRDefault="00F23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BFF" w:rsidRDefault="00F23BFF">
      <w:r>
        <w:separator/>
      </w:r>
    </w:p>
  </w:footnote>
  <w:footnote w:type="continuationSeparator" w:id="0">
    <w:p w:rsidR="00F23BFF" w:rsidRDefault="00F23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ED5" w:rsidRDefault="00360ED5" w:rsidP="00B61D8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360ED5" w:rsidRDefault="00360ED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ED5" w:rsidRPr="00B5732B" w:rsidRDefault="00360ED5" w:rsidP="00B61D8C">
    <w:pPr>
      <w:pStyle w:val="a3"/>
      <w:framePr w:wrap="around" w:vAnchor="text" w:hAnchor="margin" w:xAlign="center" w:y="1"/>
      <w:rPr>
        <w:rStyle w:val="a4"/>
      </w:rPr>
    </w:pPr>
    <w:r w:rsidRPr="00B5732B">
      <w:rPr>
        <w:rStyle w:val="a4"/>
      </w:rPr>
      <w:fldChar w:fldCharType="begin"/>
    </w:r>
    <w:r w:rsidRPr="00B5732B">
      <w:rPr>
        <w:rStyle w:val="a4"/>
      </w:rPr>
      <w:instrText xml:space="preserve">PAGE  </w:instrText>
    </w:r>
    <w:r w:rsidRPr="00B5732B">
      <w:rPr>
        <w:rStyle w:val="a4"/>
      </w:rPr>
      <w:fldChar w:fldCharType="separate"/>
    </w:r>
    <w:r w:rsidR="0014420B">
      <w:rPr>
        <w:rStyle w:val="a4"/>
        <w:noProof/>
      </w:rPr>
      <w:t>2</w:t>
    </w:r>
    <w:r w:rsidRPr="00B5732B">
      <w:rPr>
        <w:rStyle w:val="a4"/>
      </w:rPr>
      <w:fldChar w:fldCharType="end"/>
    </w:r>
  </w:p>
  <w:p w:rsidR="00360ED5" w:rsidRPr="00FB4D7D" w:rsidRDefault="00360ED5">
    <w:pPr>
      <w:pStyle w:val="a3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663"/>
    <w:rsid w:val="00022DFA"/>
    <w:rsid w:val="000335C9"/>
    <w:rsid w:val="00044DDB"/>
    <w:rsid w:val="00045416"/>
    <w:rsid w:val="00052347"/>
    <w:rsid w:val="00054FDE"/>
    <w:rsid w:val="00056CF1"/>
    <w:rsid w:val="00062B09"/>
    <w:rsid w:val="000A2C4A"/>
    <w:rsid w:val="000A4505"/>
    <w:rsid w:val="000A4CCB"/>
    <w:rsid w:val="000B159F"/>
    <w:rsid w:val="000B4BED"/>
    <w:rsid w:val="000C0274"/>
    <w:rsid w:val="000C4A2B"/>
    <w:rsid w:val="000D0A2E"/>
    <w:rsid w:val="000E22C5"/>
    <w:rsid w:val="000E256E"/>
    <w:rsid w:val="000F74C8"/>
    <w:rsid w:val="00112BC9"/>
    <w:rsid w:val="00124744"/>
    <w:rsid w:val="001248E0"/>
    <w:rsid w:val="00130FD5"/>
    <w:rsid w:val="00131DB2"/>
    <w:rsid w:val="00133264"/>
    <w:rsid w:val="001336E0"/>
    <w:rsid w:val="0014420B"/>
    <w:rsid w:val="0017038C"/>
    <w:rsid w:val="001B3575"/>
    <w:rsid w:val="001C0F21"/>
    <w:rsid w:val="001C3279"/>
    <w:rsid w:val="001D379A"/>
    <w:rsid w:val="001D7635"/>
    <w:rsid w:val="001F7545"/>
    <w:rsid w:val="002174DF"/>
    <w:rsid w:val="00217C03"/>
    <w:rsid w:val="00232F0D"/>
    <w:rsid w:val="00251F19"/>
    <w:rsid w:val="00252054"/>
    <w:rsid w:val="002521C7"/>
    <w:rsid w:val="002726F3"/>
    <w:rsid w:val="00283944"/>
    <w:rsid w:val="00294BAE"/>
    <w:rsid w:val="00294DA5"/>
    <w:rsid w:val="002A0DC5"/>
    <w:rsid w:val="002A3530"/>
    <w:rsid w:val="002A4CEF"/>
    <w:rsid w:val="002B0182"/>
    <w:rsid w:val="002B0378"/>
    <w:rsid w:val="002C45C4"/>
    <w:rsid w:val="002D0452"/>
    <w:rsid w:val="00310C8E"/>
    <w:rsid w:val="00320D07"/>
    <w:rsid w:val="003245EF"/>
    <w:rsid w:val="003307D6"/>
    <w:rsid w:val="00337985"/>
    <w:rsid w:val="003564A5"/>
    <w:rsid w:val="00356554"/>
    <w:rsid w:val="003571F5"/>
    <w:rsid w:val="00360ED5"/>
    <w:rsid w:val="00365062"/>
    <w:rsid w:val="00383DA8"/>
    <w:rsid w:val="003941D2"/>
    <w:rsid w:val="00397C39"/>
    <w:rsid w:val="003B4267"/>
    <w:rsid w:val="003C47A7"/>
    <w:rsid w:val="003D7B19"/>
    <w:rsid w:val="003E70A6"/>
    <w:rsid w:val="003F21AF"/>
    <w:rsid w:val="003F3F28"/>
    <w:rsid w:val="00425BFE"/>
    <w:rsid w:val="00430A85"/>
    <w:rsid w:val="00435513"/>
    <w:rsid w:val="004808F3"/>
    <w:rsid w:val="00482209"/>
    <w:rsid w:val="00485095"/>
    <w:rsid w:val="00497B25"/>
    <w:rsid w:val="004A47BE"/>
    <w:rsid w:val="004B3031"/>
    <w:rsid w:val="004C0F92"/>
    <w:rsid w:val="004E1574"/>
    <w:rsid w:val="00515B2A"/>
    <w:rsid w:val="005162AA"/>
    <w:rsid w:val="00527A78"/>
    <w:rsid w:val="00532656"/>
    <w:rsid w:val="0056166B"/>
    <w:rsid w:val="005764A9"/>
    <w:rsid w:val="00586826"/>
    <w:rsid w:val="00587D93"/>
    <w:rsid w:val="00597A0F"/>
    <w:rsid w:val="005B156F"/>
    <w:rsid w:val="005B63CF"/>
    <w:rsid w:val="005C7F6C"/>
    <w:rsid w:val="005D23E0"/>
    <w:rsid w:val="005E308B"/>
    <w:rsid w:val="005F6815"/>
    <w:rsid w:val="006251A3"/>
    <w:rsid w:val="00650DCE"/>
    <w:rsid w:val="00653118"/>
    <w:rsid w:val="00662556"/>
    <w:rsid w:val="00666BD0"/>
    <w:rsid w:val="00673888"/>
    <w:rsid w:val="006836FC"/>
    <w:rsid w:val="00691718"/>
    <w:rsid w:val="006A4C58"/>
    <w:rsid w:val="006A7696"/>
    <w:rsid w:val="006B412B"/>
    <w:rsid w:val="006C303A"/>
    <w:rsid w:val="006D426A"/>
    <w:rsid w:val="0072002C"/>
    <w:rsid w:val="007325F2"/>
    <w:rsid w:val="00742D00"/>
    <w:rsid w:val="00742D4D"/>
    <w:rsid w:val="00753155"/>
    <w:rsid w:val="0076098B"/>
    <w:rsid w:val="00784F4D"/>
    <w:rsid w:val="0079497A"/>
    <w:rsid w:val="007A0D09"/>
    <w:rsid w:val="007C63F3"/>
    <w:rsid w:val="00805B46"/>
    <w:rsid w:val="00807F2A"/>
    <w:rsid w:val="0082308A"/>
    <w:rsid w:val="008316FA"/>
    <w:rsid w:val="00852586"/>
    <w:rsid w:val="008605F9"/>
    <w:rsid w:val="008771F3"/>
    <w:rsid w:val="00893759"/>
    <w:rsid w:val="008A1DC5"/>
    <w:rsid w:val="008B318F"/>
    <w:rsid w:val="008C2CCA"/>
    <w:rsid w:val="008C3C9F"/>
    <w:rsid w:val="008C4A08"/>
    <w:rsid w:val="008D3E12"/>
    <w:rsid w:val="008D53C6"/>
    <w:rsid w:val="008E19C3"/>
    <w:rsid w:val="008F7DF5"/>
    <w:rsid w:val="00901663"/>
    <w:rsid w:val="009055C8"/>
    <w:rsid w:val="009312F2"/>
    <w:rsid w:val="00937790"/>
    <w:rsid w:val="00945D42"/>
    <w:rsid w:val="00947A7A"/>
    <w:rsid w:val="0097189F"/>
    <w:rsid w:val="00982393"/>
    <w:rsid w:val="009A1F62"/>
    <w:rsid w:val="009B0427"/>
    <w:rsid w:val="009C16E7"/>
    <w:rsid w:val="009C54D1"/>
    <w:rsid w:val="009E3272"/>
    <w:rsid w:val="00A03FEB"/>
    <w:rsid w:val="00A223C6"/>
    <w:rsid w:val="00A22BAB"/>
    <w:rsid w:val="00A37CA3"/>
    <w:rsid w:val="00A47409"/>
    <w:rsid w:val="00A51D44"/>
    <w:rsid w:val="00A661F9"/>
    <w:rsid w:val="00A908FC"/>
    <w:rsid w:val="00A95970"/>
    <w:rsid w:val="00AB4E7C"/>
    <w:rsid w:val="00AC5208"/>
    <w:rsid w:val="00AC6603"/>
    <w:rsid w:val="00AE4929"/>
    <w:rsid w:val="00AE6A6C"/>
    <w:rsid w:val="00AF1CA8"/>
    <w:rsid w:val="00AF369A"/>
    <w:rsid w:val="00AF7540"/>
    <w:rsid w:val="00AF7B8C"/>
    <w:rsid w:val="00B002D1"/>
    <w:rsid w:val="00B03CBD"/>
    <w:rsid w:val="00B109A8"/>
    <w:rsid w:val="00B3548C"/>
    <w:rsid w:val="00B3624C"/>
    <w:rsid w:val="00B3712C"/>
    <w:rsid w:val="00B41DA0"/>
    <w:rsid w:val="00B44EA0"/>
    <w:rsid w:val="00B46E1F"/>
    <w:rsid w:val="00B5732B"/>
    <w:rsid w:val="00B61608"/>
    <w:rsid w:val="00B61D8C"/>
    <w:rsid w:val="00B63D6A"/>
    <w:rsid w:val="00B76E6A"/>
    <w:rsid w:val="00B86BD3"/>
    <w:rsid w:val="00B91041"/>
    <w:rsid w:val="00BB6088"/>
    <w:rsid w:val="00BE7A72"/>
    <w:rsid w:val="00BF125B"/>
    <w:rsid w:val="00BF1496"/>
    <w:rsid w:val="00BF2D99"/>
    <w:rsid w:val="00BF2FB3"/>
    <w:rsid w:val="00BF353D"/>
    <w:rsid w:val="00C1556A"/>
    <w:rsid w:val="00C21DF5"/>
    <w:rsid w:val="00C34D31"/>
    <w:rsid w:val="00C43EE3"/>
    <w:rsid w:val="00C45B9B"/>
    <w:rsid w:val="00C54B92"/>
    <w:rsid w:val="00C61F47"/>
    <w:rsid w:val="00C623DB"/>
    <w:rsid w:val="00C80495"/>
    <w:rsid w:val="00C827E9"/>
    <w:rsid w:val="00CD263A"/>
    <w:rsid w:val="00CD40D3"/>
    <w:rsid w:val="00CD6262"/>
    <w:rsid w:val="00CD64D6"/>
    <w:rsid w:val="00CF354E"/>
    <w:rsid w:val="00D0038F"/>
    <w:rsid w:val="00D021FF"/>
    <w:rsid w:val="00D17DA9"/>
    <w:rsid w:val="00D21B77"/>
    <w:rsid w:val="00D3102C"/>
    <w:rsid w:val="00D36A72"/>
    <w:rsid w:val="00D652F9"/>
    <w:rsid w:val="00D74D87"/>
    <w:rsid w:val="00D8010C"/>
    <w:rsid w:val="00D94CD7"/>
    <w:rsid w:val="00DA2076"/>
    <w:rsid w:val="00DA54F7"/>
    <w:rsid w:val="00DD1261"/>
    <w:rsid w:val="00DE6AFE"/>
    <w:rsid w:val="00E079D3"/>
    <w:rsid w:val="00E212AD"/>
    <w:rsid w:val="00E2517B"/>
    <w:rsid w:val="00E303D3"/>
    <w:rsid w:val="00E304B6"/>
    <w:rsid w:val="00E33B9B"/>
    <w:rsid w:val="00E37175"/>
    <w:rsid w:val="00E46A76"/>
    <w:rsid w:val="00E46E94"/>
    <w:rsid w:val="00E63458"/>
    <w:rsid w:val="00E652B8"/>
    <w:rsid w:val="00E66E3C"/>
    <w:rsid w:val="00E933C9"/>
    <w:rsid w:val="00EA1015"/>
    <w:rsid w:val="00EB66FA"/>
    <w:rsid w:val="00EC02E3"/>
    <w:rsid w:val="00EC0519"/>
    <w:rsid w:val="00EC4D07"/>
    <w:rsid w:val="00ED0695"/>
    <w:rsid w:val="00ED0D10"/>
    <w:rsid w:val="00ED4F79"/>
    <w:rsid w:val="00EE11FC"/>
    <w:rsid w:val="00EE308A"/>
    <w:rsid w:val="00EE5882"/>
    <w:rsid w:val="00EF0E5C"/>
    <w:rsid w:val="00F002B8"/>
    <w:rsid w:val="00F03043"/>
    <w:rsid w:val="00F07D6C"/>
    <w:rsid w:val="00F2208B"/>
    <w:rsid w:val="00F23BFF"/>
    <w:rsid w:val="00F5236F"/>
    <w:rsid w:val="00F57037"/>
    <w:rsid w:val="00F60E1C"/>
    <w:rsid w:val="00F62E1E"/>
    <w:rsid w:val="00F701A8"/>
    <w:rsid w:val="00F80CC3"/>
    <w:rsid w:val="00F86F94"/>
    <w:rsid w:val="00F87B89"/>
    <w:rsid w:val="00F9404B"/>
    <w:rsid w:val="00FA01E5"/>
    <w:rsid w:val="00FB32BB"/>
    <w:rsid w:val="00FB4D7D"/>
    <w:rsid w:val="00FC0ACA"/>
    <w:rsid w:val="00FC6563"/>
    <w:rsid w:val="00FE174C"/>
    <w:rsid w:val="00FE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08CFD917-88BD-4A61-A334-0909DB6B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  <w:szCs w:val="20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383DA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AE49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header"/>
    <w:basedOn w:val="a"/>
    <w:rsid w:val="00B61D8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61D8C"/>
  </w:style>
  <w:style w:type="paragraph" w:customStyle="1" w:styleId="a5">
    <w:name w:val="Знак Знак Знак Знак Знак Знак"/>
    <w:basedOn w:val="a"/>
    <w:rsid w:val="003650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C1556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383DA8"/>
    <w:rPr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217C03"/>
    <w:pPr>
      <w:ind w:left="720"/>
      <w:contextualSpacing/>
    </w:pPr>
  </w:style>
  <w:style w:type="paragraph" w:styleId="a8">
    <w:name w:val="footer"/>
    <w:basedOn w:val="a"/>
    <w:link w:val="a9"/>
    <w:rsid w:val="00FB4D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B4D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ass\Application%20Data\Microsoft\&#1064;&#1072;&#1073;&#1083;&#1086;&#1085;&#1099;\&#1055;&#1086;&#1089;&#1090;&#1072;&#1085;&#1086;&#1074;&#1083;&#1077;&#1085;&#1080;&#1077;.&#1054;&#1082;&#1088;&#1091;&#1075;.&#1040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09BD9-50D9-4079-AC91-DB5378B7C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Постановление.Округ.Администрация</Template>
  <TotalTime>31</TotalTime>
  <Pages>1</Pages>
  <Words>150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UPRAVDELAMI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krass</dc:creator>
  <cp:keywords/>
  <cp:lastModifiedBy>Крахмалева Екатерина Александровна</cp:lastModifiedBy>
  <cp:revision>17</cp:revision>
  <cp:lastPrinted>2024-03-04T04:56:00Z</cp:lastPrinted>
  <dcterms:created xsi:type="dcterms:W3CDTF">2023-12-26T07:26:00Z</dcterms:created>
  <dcterms:modified xsi:type="dcterms:W3CDTF">2024-06-14T04:24:00Z</dcterms:modified>
</cp:coreProperties>
</file>